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DF6A" w14:textId="77777777"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3A01DC92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74779890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2B24D01D" w14:textId="77777777"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3E50AF7E" w14:textId="77777777"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38694F23" w14:textId="77777777"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3B0DCDCD" w14:textId="401886BE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A22B8F">
        <w:rPr>
          <w:b/>
          <w:sz w:val="22"/>
          <w:szCs w:val="22"/>
          <w:lang w:eastAsia="ar-SA"/>
        </w:rPr>
        <w:t xml:space="preserve">podwodnego </w:t>
      </w:r>
      <w:r w:rsidR="00791624" w:rsidRPr="00151F3E">
        <w:rPr>
          <w:b/>
          <w:bCs/>
          <w:sz w:val="24"/>
          <w:szCs w:val="22"/>
        </w:rPr>
        <w:t>wielokanałowego autonomicznego rejestratora akustycznego</w:t>
      </w:r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412868">
        <w:rPr>
          <w:sz w:val="22"/>
          <w:szCs w:val="22"/>
          <w:lang w:eastAsia="ar-SA"/>
        </w:rPr>
        <w:t>ii Nauk (nr postępowania IO/ZO/2</w:t>
      </w:r>
      <w:r w:rsidR="00791624">
        <w:rPr>
          <w:sz w:val="22"/>
          <w:szCs w:val="22"/>
          <w:lang w:eastAsia="ar-SA"/>
        </w:rPr>
        <w:t>/2021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1B9D1461" w14:textId="77777777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14:paraId="74239E15" w14:textId="77777777"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15748B76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0F234667" w14:textId="77777777" w:rsidR="003D14E7" w:rsidRPr="003D14E7" w:rsidRDefault="003D14E7" w:rsidP="008B6B54">
      <w:pPr>
        <w:numPr>
          <w:ilvl w:val="0"/>
          <w:numId w:val="16"/>
        </w:numPr>
        <w:suppressAutoHyphens/>
        <w:spacing w:after="100" w:line="276" w:lineRule="auto"/>
        <w:rPr>
          <w:sz w:val="22"/>
          <w:szCs w:val="22"/>
          <w:lang w:eastAsia="ar-SA"/>
        </w:rPr>
      </w:pPr>
      <w:bookmarkStart w:id="0" w:name="_GoBack"/>
      <w:bookmarkEnd w:id="0"/>
      <w:r w:rsidRPr="003D14E7">
        <w:rPr>
          <w:sz w:val="22"/>
          <w:szCs w:val="22"/>
          <w:lang w:eastAsia="ar-SA"/>
        </w:rPr>
        <w:t>Ofertę składamy:</w:t>
      </w:r>
    </w:p>
    <w:p w14:paraId="5750A187" w14:textId="77777777" w:rsidR="003D14E7" w:rsidRPr="003D14E7" w:rsidRDefault="003D14E7" w:rsidP="008B6B54">
      <w:pPr>
        <w:numPr>
          <w:ilvl w:val="0"/>
          <w:numId w:val="20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4B519627" w14:textId="77777777"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14:paraId="13FA3568" w14:textId="77777777" w:rsidR="003D14E7" w:rsidRPr="005B2982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0DF8517" w14:textId="77777777"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14:paraId="1A018093" w14:textId="77777777" w:rsidR="003D14E7" w:rsidRPr="005B2982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46AE4A3D" w14:textId="77777777"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762EC67" w14:textId="77777777" w:rsidR="003D14E7" w:rsidRPr="003D14E7" w:rsidRDefault="003D14E7" w:rsidP="008B6B54">
      <w:pPr>
        <w:numPr>
          <w:ilvl w:val="0"/>
          <w:numId w:val="16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1913EC4F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C5D51B7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1314AA1B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1ACE925F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1D201B6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70984342" w14:textId="77777777"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>
        <w:rPr>
          <w:sz w:val="22"/>
          <w:szCs w:val="22"/>
          <w:vertAlign w:val="superscript"/>
        </w:rPr>
        <w:t>2</w:t>
      </w:r>
    </w:p>
    <w:p w14:paraId="1C593843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D02182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3CA2306C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352881EA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6E0CD050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A072E3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26468F9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511BF1B2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mających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8142051" w14:textId="77777777" w:rsidR="00791624" w:rsidRPr="003D14E7" w:rsidRDefault="00791624" w:rsidP="008B6B54">
      <w:pPr>
        <w:suppressAutoHyphens/>
        <w:spacing w:line="276" w:lineRule="auto"/>
        <w:ind w:left="426"/>
        <w:rPr>
          <w:i/>
          <w:lang w:eastAsia="ar-SA"/>
        </w:rPr>
      </w:pPr>
    </w:p>
    <w:p w14:paraId="7728976B" w14:textId="77777777"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4CA5D8CF" w14:textId="77777777" w:rsidR="00A22B8F" w:rsidRPr="00A22B8F" w:rsidRDefault="006E6AE9" w:rsidP="00A22B8F">
      <w:pPr>
        <w:pStyle w:val="Tekstpodstawowy32"/>
        <w:numPr>
          <w:ilvl w:val="0"/>
          <w:numId w:val="16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t>Oferujemy dostawę</w:t>
      </w:r>
      <w:r w:rsidR="00A22B8F">
        <w:rPr>
          <w:b/>
          <w:sz w:val="22"/>
          <w:szCs w:val="22"/>
        </w:rPr>
        <w:t xml:space="preserve"> podwodnego</w:t>
      </w:r>
      <w:r w:rsidRPr="00FE6AEE">
        <w:rPr>
          <w:b/>
          <w:sz w:val="22"/>
          <w:szCs w:val="22"/>
        </w:rPr>
        <w:t xml:space="preserve"> </w:t>
      </w:r>
      <w:r w:rsidR="00BB2053" w:rsidRPr="00151F3E">
        <w:rPr>
          <w:b/>
          <w:bCs/>
          <w:szCs w:val="22"/>
        </w:rPr>
        <w:t>wielokanałowego autonomicznego rejestratora akustycznego</w:t>
      </w:r>
      <w:r w:rsidR="00BB2053">
        <w:rPr>
          <w:b/>
          <w:bCs/>
          <w:szCs w:val="22"/>
        </w:rPr>
        <w:t xml:space="preserve"> (1 szt.)</w:t>
      </w:r>
      <w:r w:rsidR="005D5B58">
        <w:rPr>
          <w:bCs/>
          <w:sz w:val="22"/>
          <w:szCs w:val="22"/>
        </w:rPr>
        <w:t>:</w:t>
      </w:r>
    </w:p>
    <w:p w14:paraId="711AF7CA" w14:textId="3A9D711B" w:rsidR="006E6AE9" w:rsidRPr="00FE6AEE" w:rsidRDefault="006E6AE9" w:rsidP="00A22B8F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</w:t>
      </w:r>
      <w:r w:rsidR="008B6B54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5D5B58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………………………………</w:t>
      </w:r>
      <w:r w:rsidR="00501B19">
        <w:rPr>
          <w:bCs/>
          <w:sz w:val="22"/>
          <w:szCs w:val="22"/>
        </w:rPr>
        <w:t>…………………………………………</w:t>
      </w:r>
    </w:p>
    <w:p w14:paraId="32A0FE30" w14:textId="77777777" w:rsidR="006E6AE9" w:rsidRPr="005B2982" w:rsidRDefault="006E6AE9" w:rsidP="008B6B54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65445060" w14:textId="77777777" w:rsidR="003D14E7" w:rsidRPr="005B2982" w:rsidRDefault="003D14E7" w:rsidP="008B6B54">
      <w:pPr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08CC6405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2425D1EF" w14:textId="77777777" w:rsidR="003D14E7" w:rsidRPr="005B2982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59F3878D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>miesięcy</w:t>
      </w:r>
      <w:r w:rsidR="0004217D" w:rsidRPr="00412868">
        <w:rPr>
          <w:sz w:val="22"/>
          <w:szCs w:val="22"/>
          <w:lang w:eastAsia="ar-SA"/>
        </w:rPr>
        <w:t xml:space="preserve">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6EA4223B" w14:textId="1FE4708D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 w:rsidR="00D43D13">
        <w:rPr>
          <w:sz w:val="22"/>
          <w:szCs w:val="22"/>
          <w:lang w:eastAsia="ar-SA"/>
        </w:rPr>
        <w:t>nie później niż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412868">
        <w:rPr>
          <w:b/>
          <w:sz w:val="22"/>
          <w:szCs w:val="22"/>
          <w:lang w:eastAsia="ar-SA"/>
        </w:rPr>
        <w:t>w terminie</w:t>
      </w:r>
      <w:r w:rsidR="00D43D13" w:rsidRPr="00412868">
        <w:rPr>
          <w:sz w:val="22"/>
          <w:szCs w:val="22"/>
          <w:lang w:eastAsia="ar-SA"/>
        </w:rPr>
        <w:t xml:space="preserve"> </w:t>
      </w:r>
      <w:r w:rsidR="00412868" w:rsidRPr="00412868">
        <w:rPr>
          <w:b/>
          <w:sz w:val="22"/>
          <w:szCs w:val="22"/>
          <w:lang w:eastAsia="ar-SA"/>
        </w:rPr>
        <w:t>16 tygodni</w:t>
      </w:r>
      <w:r w:rsidR="00D43D13" w:rsidRPr="00412868">
        <w:rPr>
          <w:sz w:val="22"/>
          <w:szCs w:val="22"/>
          <w:lang w:eastAsia="ar-SA"/>
        </w:rPr>
        <w:t xml:space="preserve"> od</w:t>
      </w:r>
      <w:r w:rsidR="00D43D13" w:rsidRPr="00D90CFC">
        <w:rPr>
          <w:sz w:val="22"/>
          <w:szCs w:val="22"/>
          <w:lang w:eastAsia="ar-SA"/>
        </w:rPr>
        <w:t xml:space="preserve"> dnia</w:t>
      </w:r>
      <w:r w:rsidR="00D43D13"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 w:rsidR="00083825"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 w:rsidRPr="003D14E7">
        <w:rPr>
          <w:sz w:val="22"/>
          <w:szCs w:val="22"/>
          <w:lang w:eastAsia="ar-SA"/>
        </w:rPr>
        <w:t>.</w:t>
      </w:r>
    </w:p>
    <w:p w14:paraId="29C234DC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1A72A67A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3B6965E5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5576D848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4B54370B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D0889E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14:paraId="73161D9E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4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14:paraId="327B18EE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14:paraId="377836E8" w14:textId="77777777"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19DF30F5" w14:textId="77777777" w:rsidR="003D14E7" w:rsidRPr="00C17DF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val="en-US" w:eastAsia="ar-SA"/>
        </w:rPr>
      </w:pPr>
      <w:r w:rsidRPr="00C17DF7">
        <w:rPr>
          <w:sz w:val="22"/>
          <w:szCs w:val="22"/>
          <w:lang w:val="en-US" w:eastAsia="ar-SA"/>
        </w:rPr>
        <w:t>Internet : http:// ..............................................................</w:t>
      </w:r>
      <w:r w:rsidR="00D8063E" w:rsidRPr="00C17DF7">
        <w:rPr>
          <w:sz w:val="22"/>
          <w:szCs w:val="22"/>
          <w:lang w:val="en-US" w:eastAsia="ar-SA"/>
        </w:rPr>
        <w:t>,</w:t>
      </w:r>
      <w:r w:rsidR="00083825" w:rsidRPr="00C17DF7">
        <w:rPr>
          <w:sz w:val="22"/>
          <w:szCs w:val="22"/>
          <w:lang w:val="en-US" w:eastAsia="ar-SA"/>
        </w:rPr>
        <w:t xml:space="preserve"> </w:t>
      </w:r>
      <w:r w:rsidRPr="00C17DF7">
        <w:rPr>
          <w:sz w:val="22"/>
          <w:szCs w:val="22"/>
          <w:lang w:val="en-US" w:eastAsia="ar-SA"/>
        </w:rPr>
        <w:t>e-mail .........</w:t>
      </w:r>
      <w:r w:rsidR="00D8063E" w:rsidRPr="00C17DF7">
        <w:rPr>
          <w:sz w:val="22"/>
          <w:szCs w:val="22"/>
          <w:lang w:val="en-US" w:eastAsia="ar-SA"/>
        </w:rPr>
        <w:t>.....................</w:t>
      </w:r>
      <w:r w:rsidRPr="00C17DF7">
        <w:rPr>
          <w:sz w:val="22"/>
          <w:szCs w:val="22"/>
          <w:lang w:val="en-US" w:eastAsia="ar-SA"/>
        </w:rPr>
        <w:t>@ ..............................., tel:..........................................,  fax: ..................................</w:t>
      </w:r>
    </w:p>
    <w:p w14:paraId="2265F635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14:paraId="3CA30281" w14:textId="77777777" w:rsidR="003D14E7" w:rsidRPr="003D14E7" w:rsidRDefault="003D14E7" w:rsidP="008B6B54">
      <w:pPr>
        <w:keepNext/>
        <w:numPr>
          <w:ilvl w:val="0"/>
          <w:numId w:val="16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5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6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54A3F1FE" w14:textId="77777777" w:rsidR="003D14E7" w:rsidRDefault="003D14E7" w:rsidP="008B6B54">
      <w:pPr>
        <w:suppressAutoHyphens/>
        <w:rPr>
          <w:sz w:val="18"/>
          <w:szCs w:val="18"/>
          <w:lang w:eastAsia="ar-SA"/>
        </w:rPr>
      </w:pPr>
    </w:p>
    <w:p w14:paraId="5D9D0DEB" w14:textId="77777777" w:rsidR="00A22B8F" w:rsidRDefault="00A22B8F" w:rsidP="008B6B54">
      <w:pPr>
        <w:suppressAutoHyphens/>
        <w:rPr>
          <w:sz w:val="18"/>
          <w:szCs w:val="18"/>
          <w:lang w:eastAsia="ar-SA"/>
        </w:rPr>
      </w:pPr>
    </w:p>
    <w:p w14:paraId="3C62A5A2" w14:textId="77777777" w:rsidR="005B2982" w:rsidRPr="003D14E7" w:rsidRDefault="005B2982" w:rsidP="008B6B54">
      <w:pPr>
        <w:suppressAutoHyphens/>
        <w:rPr>
          <w:sz w:val="18"/>
          <w:szCs w:val="18"/>
          <w:lang w:eastAsia="ar-SA"/>
        </w:rPr>
      </w:pPr>
    </w:p>
    <w:p w14:paraId="30878307" w14:textId="77777777"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9BA70A5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3D14E7" w:rsidRPr="003D14E7">
        <w:rPr>
          <w:i/>
          <w:lang w:eastAsia="ar-SA"/>
        </w:rPr>
        <w:t>podpis Wykonawcy lub osoby upoważnionej</w:t>
      </w:r>
    </w:p>
    <w:p w14:paraId="60804042" w14:textId="77777777" w:rsidR="003D14E7" w:rsidRPr="003D14E7" w:rsidRDefault="003D14E7" w:rsidP="008B6B54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  <w:t>Załącznik nr 2</w:t>
      </w:r>
    </w:p>
    <w:p w14:paraId="332E076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07DEFC0C" w14:textId="77777777" w:rsidR="0004217D" w:rsidRPr="001F3672" w:rsidRDefault="0004217D" w:rsidP="008B6B54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107814FB" w14:textId="77777777" w:rsidR="0004217D" w:rsidRPr="001F3672" w:rsidRDefault="0004217D" w:rsidP="008B6B54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69C992A2" w14:textId="77777777" w:rsidR="0004217D" w:rsidRDefault="0004217D" w:rsidP="008B6B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750B4C8E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4D84DF84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7D7FB593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2765B473" w14:textId="77777777" w:rsidR="0004217D" w:rsidRPr="001F3672" w:rsidRDefault="0004217D" w:rsidP="008B6B54">
      <w:pPr>
        <w:spacing w:line="360" w:lineRule="auto"/>
        <w:jc w:val="both"/>
        <w:rPr>
          <w:sz w:val="10"/>
          <w:szCs w:val="10"/>
        </w:rPr>
      </w:pPr>
    </w:p>
    <w:p w14:paraId="03C876EC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3C86F8BA" w14:textId="77777777" w:rsidR="0004217D" w:rsidRPr="001F3672" w:rsidRDefault="0004217D" w:rsidP="008B6B54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14:paraId="2100CBDE" w14:textId="77777777" w:rsidR="003D14E7" w:rsidRPr="003D14E7" w:rsidRDefault="003D14E7" w:rsidP="008B6B54">
      <w:pPr>
        <w:suppressAutoHyphens/>
        <w:ind w:left="1416"/>
        <w:jc w:val="right"/>
        <w:rPr>
          <w:lang w:eastAsia="ar-SA"/>
        </w:rPr>
      </w:pPr>
    </w:p>
    <w:p w14:paraId="3699C463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440FE168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30472BA6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3562431E" w14:textId="049BF325" w:rsidR="003D14E7" w:rsidRPr="003D14E7" w:rsidRDefault="003D14E7" w:rsidP="008B6B54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Przystępując do udziału w postępowaniu o udzielenie zamówienia publicznego </w:t>
      </w:r>
      <w:r w:rsidR="0004217D" w:rsidRPr="003D14E7">
        <w:rPr>
          <w:b/>
          <w:sz w:val="22"/>
          <w:szCs w:val="22"/>
          <w:lang w:eastAsia="ar-SA"/>
        </w:rPr>
        <w:t xml:space="preserve">dostawę </w:t>
      </w:r>
      <w:r w:rsidR="00A22B8F">
        <w:rPr>
          <w:b/>
          <w:sz w:val="22"/>
          <w:szCs w:val="22"/>
          <w:lang w:eastAsia="ar-SA"/>
        </w:rPr>
        <w:t xml:space="preserve">podwodnego </w:t>
      </w:r>
      <w:r w:rsidR="00BB2053" w:rsidRPr="00151F3E">
        <w:rPr>
          <w:b/>
          <w:bCs/>
          <w:sz w:val="24"/>
          <w:szCs w:val="22"/>
        </w:rPr>
        <w:t>wielokanałowego autonomicznego rejestratora akustycznego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04217D">
        <w:rPr>
          <w:sz w:val="22"/>
          <w:szCs w:val="22"/>
          <w:lang w:eastAsia="ar-SA"/>
        </w:rPr>
        <w:t>ii N</w:t>
      </w:r>
      <w:r w:rsidR="00412868">
        <w:rPr>
          <w:sz w:val="22"/>
          <w:szCs w:val="22"/>
          <w:lang w:eastAsia="ar-SA"/>
        </w:rPr>
        <w:t>auk (nr postępowania IO/ZO/2</w:t>
      </w:r>
      <w:r w:rsidRPr="003D14E7">
        <w:rPr>
          <w:sz w:val="22"/>
          <w:szCs w:val="22"/>
          <w:lang w:eastAsia="ar-SA"/>
        </w:rPr>
        <w:t>/202</w:t>
      </w:r>
      <w:r w:rsidR="00BB2053">
        <w:rPr>
          <w:sz w:val="22"/>
          <w:szCs w:val="22"/>
          <w:lang w:eastAsia="ar-SA"/>
        </w:rPr>
        <w:t>1</w:t>
      </w:r>
      <w:r w:rsidRPr="003D14E7">
        <w:rPr>
          <w:sz w:val="22"/>
          <w:szCs w:val="22"/>
          <w:lang w:eastAsia="ar-SA"/>
        </w:rPr>
        <w:t>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14:paraId="15B598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729A4011" w14:textId="77777777" w:rsidR="003D14E7" w:rsidRPr="003D14E7" w:rsidRDefault="003D14E7" w:rsidP="008B6B54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2298C5B6" w14:textId="77777777" w:rsidR="003D14E7" w:rsidRPr="003D14E7" w:rsidRDefault="003D14E7" w:rsidP="00BB2053">
      <w:pPr>
        <w:numPr>
          <w:ilvl w:val="3"/>
          <w:numId w:val="24"/>
        </w:numPr>
        <w:tabs>
          <w:tab w:val="clear" w:pos="360"/>
        </w:tabs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</w:t>
      </w:r>
      <w:r w:rsidRPr="003D14E7">
        <w:rPr>
          <w:rFonts w:eastAsia="TimesNewRomanPSMT"/>
          <w:sz w:val="22"/>
          <w:szCs w:val="22"/>
          <w:lang w:eastAsia="ar-SA"/>
        </w:rPr>
        <w:t xml:space="preserve"> kompetencję lub uprawnienia do prowadzenia określonej działalności zawodowej, o ile wynika to z odrębnych przepisów</w:t>
      </w:r>
      <w:r w:rsidRPr="003D14E7">
        <w:rPr>
          <w:sz w:val="22"/>
          <w:szCs w:val="22"/>
          <w:lang w:eastAsia="ar-SA"/>
        </w:rPr>
        <w:t xml:space="preserve"> – </w:t>
      </w:r>
      <w:r w:rsidRPr="003D14E7">
        <w:rPr>
          <w:i/>
          <w:sz w:val="22"/>
          <w:szCs w:val="22"/>
          <w:lang w:eastAsia="ar-SA"/>
        </w:rPr>
        <w:t>Zamawiający nie precyzuje tego warunku</w:t>
      </w:r>
      <w:r w:rsidRPr="003D14E7">
        <w:rPr>
          <w:rFonts w:eastAsia="TimesNewRomanPSMT"/>
          <w:sz w:val="22"/>
          <w:szCs w:val="22"/>
          <w:lang w:eastAsia="ar-SA"/>
        </w:rPr>
        <w:t>;</w:t>
      </w:r>
    </w:p>
    <w:p w14:paraId="59E5A292" w14:textId="77777777" w:rsidR="003D14E7" w:rsidRPr="003D14E7" w:rsidRDefault="003D14E7" w:rsidP="00BB2053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14:paraId="599A9181" w14:textId="232535CF" w:rsidR="003D14E7" w:rsidRPr="00D90CFC" w:rsidRDefault="003D14E7" w:rsidP="00BB2053">
      <w:pPr>
        <w:numPr>
          <w:ilvl w:val="3"/>
          <w:numId w:val="24"/>
        </w:numPr>
        <w:tabs>
          <w:tab w:val="clear" w:pos="360"/>
        </w:tabs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posiada zdolności </w:t>
      </w:r>
      <w:r w:rsidRPr="00D90CFC">
        <w:rPr>
          <w:rFonts w:eastAsia="TimesNewRomanPSMT"/>
          <w:sz w:val="22"/>
          <w:szCs w:val="22"/>
          <w:lang w:eastAsia="ar-SA"/>
        </w:rPr>
        <w:t xml:space="preserve">techniczne lub zawodowe - </w:t>
      </w:r>
      <w:r w:rsidR="00BB2053" w:rsidRPr="00430781">
        <w:rPr>
          <w:rFonts w:eastAsia="TimesNewRomanPSMT"/>
          <w:sz w:val="22"/>
          <w:szCs w:val="22"/>
          <w:lang w:eastAsia="ar-SA"/>
        </w:rPr>
        <w:t xml:space="preserve">w </w:t>
      </w:r>
      <w:r w:rsidR="00BB2053" w:rsidRPr="00D90CFC">
        <w:rPr>
          <w:rFonts w:eastAsia="TimesNewRomanPSMT"/>
          <w:sz w:val="22"/>
          <w:szCs w:val="22"/>
          <w:lang w:eastAsia="ar-SA"/>
        </w:rPr>
        <w:t>zakresie</w:t>
      </w:r>
      <w:r w:rsidR="00BB2053" w:rsidRPr="00D90CFC">
        <w:rPr>
          <w:sz w:val="22"/>
          <w:szCs w:val="22"/>
        </w:rPr>
        <w:t xml:space="preserve"> wiedzy i doświadczenia: </w:t>
      </w:r>
      <w:r w:rsidR="00BB2053" w:rsidRPr="00D90CFC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okresie, co najmniej </w:t>
      </w:r>
      <w:r w:rsidR="00BB2053" w:rsidRPr="00997526">
        <w:rPr>
          <w:b/>
          <w:i/>
          <w:sz w:val="22"/>
          <w:szCs w:val="22"/>
        </w:rPr>
        <w:t>dwóch dostaw</w:t>
      </w:r>
      <w:r w:rsidR="00BB2053" w:rsidRPr="00D90CFC">
        <w:rPr>
          <w:i/>
          <w:sz w:val="22"/>
          <w:szCs w:val="22"/>
        </w:rPr>
        <w:t xml:space="preserve"> odpowiadających przedmiotowi zamówienia, tj. </w:t>
      </w:r>
      <w:r w:rsidR="00A22B8F" w:rsidRPr="00997526">
        <w:rPr>
          <w:b/>
          <w:i/>
          <w:sz w:val="22"/>
          <w:szCs w:val="22"/>
        </w:rPr>
        <w:t>obejmujących dostawę</w:t>
      </w:r>
      <w:r w:rsidR="00A22B8F">
        <w:rPr>
          <w:b/>
          <w:i/>
          <w:sz w:val="22"/>
          <w:szCs w:val="22"/>
        </w:rPr>
        <w:t xml:space="preserve"> </w:t>
      </w:r>
      <w:r w:rsidR="00A22B8F" w:rsidRPr="00A22B8F">
        <w:rPr>
          <w:b/>
          <w:i/>
          <w:sz w:val="22"/>
          <w:szCs w:val="22"/>
        </w:rPr>
        <w:t>podwodnego rejestratora akustycznego, o</w:t>
      </w:r>
      <w:r w:rsidR="00A22B8F" w:rsidRPr="00997526">
        <w:rPr>
          <w:b/>
          <w:i/>
          <w:sz w:val="22"/>
          <w:szCs w:val="22"/>
        </w:rPr>
        <w:t xml:space="preserve"> wartości minimum 50</w:t>
      </w:r>
      <w:r w:rsidR="00A22B8F">
        <w:rPr>
          <w:b/>
          <w:i/>
          <w:sz w:val="22"/>
          <w:szCs w:val="22"/>
        </w:rPr>
        <w:t>.</w:t>
      </w:r>
      <w:r w:rsidR="00A22B8F" w:rsidRPr="00997526">
        <w:rPr>
          <w:b/>
          <w:i/>
          <w:sz w:val="22"/>
          <w:szCs w:val="22"/>
        </w:rPr>
        <w:t>000</w:t>
      </w:r>
      <w:r w:rsidR="00A22B8F">
        <w:rPr>
          <w:b/>
          <w:i/>
          <w:sz w:val="22"/>
          <w:szCs w:val="22"/>
        </w:rPr>
        <w:t>,00</w:t>
      </w:r>
      <w:r w:rsidR="00A22B8F" w:rsidRPr="00997526">
        <w:rPr>
          <w:b/>
          <w:i/>
          <w:sz w:val="22"/>
          <w:szCs w:val="22"/>
        </w:rPr>
        <w:t xml:space="preserve"> zł brutto każda</w:t>
      </w:r>
      <w:r w:rsidR="00EA2927" w:rsidRPr="00D90CFC">
        <w:rPr>
          <w:sz w:val="22"/>
          <w:szCs w:val="22"/>
        </w:rPr>
        <w:t>;</w:t>
      </w:r>
    </w:p>
    <w:p w14:paraId="19CCF33C" w14:textId="77777777" w:rsidR="003D14E7" w:rsidRPr="003D14E7" w:rsidRDefault="003D14E7" w:rsidP="00BB2053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14:paraId="669BF174" w14:textId="77777777" w:rsidR="003D14E7" w:rsidRPr="003D14E7" w:rsidRDefault="003D14E7" w:rsidP="00BB2053">
      <w:pPr>
        <w:numPr>
          <w:ilvl w:val="0"/>
          <w:numId w:val="25"/>
        </w:numPr>
        <w:tabs>
          <w:tab w:val="clear" w:pos="360"/>
        </w:tabs>
        <w:suppressAutoHyphens/>
        <w:spacing w:line="276" w:lineRule="auto"/>
        <w:ind w:left="426" w:hanging="425"/>
        <w:rPr>
          <w:i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posiada sytuację ekonomiczną  i finansową - </w:t>
      </w:r>
      <w:r w:rsidRPr="003D14E7">
        <w:rPr>
          <w:i/>
          <w:sz w:val="22"/>
          <w:szCs w:val="22"/>
          <w:lang w:eastAsia="ar-SA"/>
        </w:rPr>
        <w:t>zapewniającą wykonanie zamówienia.</w:t>
      </w:r>
    </w:p>
    <w:p w14:paraId="078AD2E0" w14:textId="77777777" w:rsidR="003D14E7" w:rsidRPr="003D14E7" w:rsidRDefault="003D14E7" w:rsidP="008B6B54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73C885C8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6EC14283" w14:textId="77777777"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shd w:val="clear" w:color="auto" w:fill="00FFFF"/>
          <w:lang w:eastAsia="ar-SA"/>
        </w:rPr>
      </w:pPr>
    </w:p>
    <w:p w14:paraId="07219B59" w14:textId="77777777"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lang w:eastAsia="ar-SA"/>
        </w:rPr>
      </w:pPr>
    </w:p>
    <w:p w14:paraId="2F514D45" w14:textId="77777777" w:rsidR="003D14E7" w:rsidRPr="003D14E7" w:rsidRDefault="003D14E7" w:rsidP="008B6B54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D0E22C9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 </w:t>
      </w:r>
      <w:r w:rsidR="003D14E7" w:rsidRPr="003D14E7">
        <w:rPr>
          <w:i/>
          <w:lang w:eastAsia="ar-SA"/>
        </w:rPr>
        <w:t>podpis Wykonawcy lub osoby upoważnionej</w:t>
      </w:r>
    </w:p>
    <w:p w14:paraId="0259673E" w14:textId="77777777" w:rsidR="003D14E7" w:rsidRPr="003D14E7" w:rsidRDefault="003D14E7" w:rsidP="008B6B54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3ADA706B" w14:textId="77777777" w:rsidR="003D14E7" w:rsidRPr="003D14E7" w:rsidRDefault="003D14E7" w:rsidP="008B6B54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  <w:t>Załącznik nr 3</w:t>
      </w:r>
    </w:p>
    <w:p w14:paraId="691789DE" w14:textId="77777777"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4711080D" w14:textId="77777777"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736EC4F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7B874DA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0BB3812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7962BEC3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5C3D2FD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3260D4EC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47D533B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14:paraId="592D75A7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0076BC6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14:paraId="77BE582D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5C49C0F7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147C9F12" w14:textId="0E7EBF41" w:rsidR="003D14E7" w:rsidRPr="003D14E7" w:rsidRDefault="003D14E7" w:rsidP="00BB2053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</w:t>
      </w:r>
      <w:r w:rsidR="005B2982">
        <w:rPr>
          <w:color w:val="000000"/>
          <w:sz w:val="22"/>
          <w:szCs w:val="22"/>
          <w:lang w:eastAsia="ar-SA"/>
        </w:rPr>
        <w:t xml:space="preserve">numer IO/ZO/2/2021 </w:t>
      </w:r>
      <w:r w:rsidRPr="003D14E7">
        <w:rPr>
          <w:color w:val="000000"/>
          <w:sz w:val="22"/>
          <w:szCs w:val="22"/>
          <w:lang w:eastAsia="ar-SA"/>
        </w:rPr>
        <w:t xml:space="preserve">prowadzonym </w:t>
      </w:r>
      <w:r w:rsidRPr="003D14E7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="00BB2053" w:rsidRPr="00151F3E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(tj. Dz.U. z 2019 r. poz. 2019 ze zm.)</w:t>
      </w:r>
      <w:r w:rsidRPr="003D14E7">
        <w:rPr>
          <w:color w:val="000000"/>
          <w:sz w:val="22"/>
          <w:szCs w:val="22"/>
          <w:lang w:eastAsia="ar-SA"/>
        </w:rPr>
        <w:t>.</w:t>
      </w:r>
      <w:r w:rsidRPr="003D14E7" w:rsidDel="00D96BDD">
        <w:rPr>
          <w:color w:val="000000"/>
          <w:sz w:val="22"/>
          <w:szCs w:val="22"/>
          <w:lang w:eastAsia="ar-SA"/>
        </w:rPr>
        <w:t xml:space="preserve"> </w:t>
      </w:r>
    </w:p>
    <w:p w14:paraId="0BEF3921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736F5451" w14:textId="6DCB9234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A22B8F">
        <w:rPr>
          <w:b/>
          <w:bCs/>
          <w:sz w:val="22"/>
          <w:szCs w:val="22"/>
          <w:lang w:eastAsia="ar-SA"/>
        </w:rPr>
        <w:t xml:space="preserve">podwodnego </w:t>
      </w:r>
      <w:r w:rsidR="00BB2053" w:rsidRPr="00BB2053">
        <w:rPr>
          <w:b/>
          <w:bCs/>
          <w:sz w:val="22"/>
          <w:szCs w:val="22"/>
          <w:lang w:eastAsia="ar-SA"/>
        </w:rPr>
        <w:t>wielokanałowego autonomicznego rejestratora akustycznego</w:t>
      </w:r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1102A383" w14:textId="77777777" w:rsidR="002701CC" w:rsidRPr="002701CC" w:rsidRDefault="002701CC" w:rsidP="002701CC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2D478446" w14:textId="77777777" w:rsidR="00AA2289" w:rsidRPr="00AA2289" w:rsidRDefault="00AA2289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2BAA474D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synchroniczna rejestracja szerokopasmowych sygnałów akustycznych; </w:t>
      </w:r>
    </w:p>
    <w:p w14:paraId="3E7E0E98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>możliwość synchronizacji z innymi tego typu urządzeniami dla tworzenia szyków hydrofonów;</w:t>
      </w:r>
    </w:p>
    <w:p w14:paraId="0502AAD9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minimalna ilość kanałów 4 (cztery); </w:t>
      </w:r>
    </w:p>
    <w:p w14:paraId="52610133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color w:val="auto"/>
          <w:sz w:val="22"/>
        </w:rPr>
      </w:pPr>
      <w:r w:rsidRPr="00151F3E">
        <w:rPr>
          <w:rFonts w:ascii="Times New Roman" w:hAnsi="Times New Roman" w:cs="Times New Roman"/>
          <w:bCs/>
          <w:color w:val="auto"/>
          <w:sz w:val="22"/>
        </w:rPr>
        <w:t>wielokanałowa karta analogowo-cyfrowa ADC obsługująca hydrofony z wejściem napięciowym niezbalansowanym, wejściem napięciowym symetrycznym (zbalansowanym) lub wejściem prądowym  niesymetrycznym</w:t>
      </w:r>
      <w:r>
        <w:rPr>
          <w:rFonts w:ascii="Times New Roman" w:hAnsi="Times New Roman" w:cs="Times New Roman"/>
          <w:bCs/>
          <w:color w:val="auto"/>
          <w:sz w:val="22"/>
        </w:rPr>
        <w:t>;</w:t>
      </w:r>
    </w:p>
    <w:p w14:paraId="6E77EE78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częstotliwość próbkowania Fs=8, 16, 32, 64, 128, 256, 512 kHz z możliwością wyboru przez użytkownika, synchronicznie dla wszystkich kanałów; </w:t>
      </w:r>
    </w:p>
    <w:p w14:paraId="0A0475D9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color w:val="000000"/>
          <w:sz w:val="22"/>
          <w:szCs w:val="24"/>
        </w:rPr>
      </w:pPr>
      <w:r w:rsidRPr="00151F3E">
        <w:rPr>
          <w:color w:val="000000"/>
          <w:sz w:val="22"/>
          <w:szCs w:val="24"/>
        </w:rPr>
        <w:t xml:space="preserve">dynamika kwantowania (głębokość bitowa) 24 bits; </w:t>
      </w:r>
    </w:p>
    <w:p w14:paraId="6829A9DF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sz w:val="22"/>
          <w:szCs w:val="24"/>
        </w:rPr>
      </w:pPr>
      <w:r w:rsidRPr="00151F3E">
        <w:rPr>
          <w:sz w:val="22"/>
          <w:szCs w:val="24"/>
        </w:rPr>
        <w:t>niski poziom szumów własnych: poziom widmowy lepszy niż -150 dB re FS/Hz</w:t>
      </w:r>
      <w:r w:rsidRPr="00151F3E">
        <w:rPr>
          <w:sz w:val="22"/>
          <w:szCs w:val="24"/>
          <w:vertAlign w:val="superscript"/>
        </w:rPr>
        <w:t>1/2</w:t>
      </w:r>
      <w:r w:rsidRPr="00151F3E">
        <w:rPr>
          <w:sz w:val="22"/>
          <w:szCs w:val="24"/>
        </w:rPr>
        <w:t xml:space="preserve"> dla wszystkich dostępnych częstotliwości próbkowania; </w:t>
      </w:r>
    </w:p>
    <w:p w14:paraId="2166B804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color w:val="FF0000"/>
          <w:sz w:val="22"/>
        </w:rPr>
      </w:pPr>
      <w:r w:rsidRPr="00151F3E">
        <w:rPr>
          <w:rFonts w:ascii="Times New Roman" w:hAnsi="Times New Roman" w:cs="Times New Roman"/>
          <w:color w:val="auto"/>
          <w:sz w:val="22"/>
        </w:rPr>
        <w:t>wzmocnienie sygnału na wejściu rejestratora projektowane przez użytkownika zapewniające wykorzystanie zakresu pomiarowego hydrofonu</w:t>
      </w:r>
      <w:r>
        <w:rPr>
          <w:rFonts w:ascii="Times New Roman" w:hAnsi="Times New Roman" w:cs="Times New Roman"/>
          <w:color w:val="auto"/>
          <w:sz w:val="22"/>
        </w:rPr>
        <w:t>;</w:t>
      </w:r>
      <w:r w:rsidRPr="00151F3E">
        <w:rPr>
          <w:rFonts w:ascii="Times New Roman" w:hAnsi="Times New Roman" w:cs="Times New Roman"/>
          <w:color w:val="auto"/>
          <w:sz w:val="22"/>
        </w:rPr>
        <w:t xml:space="preserve"> </w:t>
      </w:r>
    </w:p>
    <w:p w14:paraId="4B41868D" w14:textId="77777777" w:rsidR="00A22B8F" w:rsidRPr="00A22B8F" w:rsidRDefault="00A22B8F" w:rsidP="00A22B8F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color w:val="auto"/>
          <w:sz w:val="22"/>
        </w:rPr>
      </w:pPr>
      <w:r w:rsidRPr="00A22B8F">
        <w:rPr>
          <w:rFonts w:ascii="Times New Roman" w:hAnsi="Times New Roman" w:cs="Times New Roman"/>
          <w:color w:val="auto"/>
          <w:sz w:val="22"/>
        </w:rPr>
        <w:t xml:space="preserve">odpowiedź częstotliwościowa: spadek co najmniej -3 dB/oktawę na częstotliwościach poniżej 5 Hz; </w:t>
      </w:r>
    </w:p>
    <w:p w14:paraId="40780860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color w:val="000000"/>
          <w:sz w:val="22"/>
          <w:szCs w:val="24"/>
        </w:rPr>
      </w:pPr>
      <w:r w:rsidRPr="00151F3E">
        <w:rPr>
          <w:bCs/>
          <w:sz w:val="22"/>
          <w:szCs w:val="24"/>
        </w:rPr>
        <w:t xml:space="preserve">możliwość </w:t>
      </w:r>
      <w:r w:rsidRPr="00151F3E">
        <w:rPr>
          <w:color w:val="000000"/>
          <w:sz w:val="22"/>
          <w:szCs w:val="24"/>
        </w:rPr>
        <w:t xml:space="preserve">rejestracji sygnałów tylko z ograniczonej liczby kanałów np. 1, 2, 4, z wyłączeniem pozostałych; </w:t>
      </w:r>
    </w:p>
    <w:p w14:paraId="57E61354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sz w:val="22"/>
        </w:rPr>
      </w:pPr>
      <w:r w:rsidRPr="00151F3E">
        <w:rPr>
          <w:rFonts w:ascii="Times New Roman" w:hAnsi="Times New Roman" w:cs="Times New Roman"/>
          <w:sz w:val="22"/>
        </w:rPr>
        <w:t xml:space="preserve">zadawanie częstotliwości próbkowania oraz cykli pracy (okres aktywny, czas uśpienia, liczba cykli) poprzez użytkownika; </w:t>
      </w:r>
    </w:p>
    <w:p w14:paraId="30807028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sz w:val="22"/>
          <w:szCs w:val="24"/>
        </w:rPr>
      </w:pPr>
      <w:r w:rsidRPr="00151F3E">
        <w:rPr>
          <w:color w:val="000000"/>
          <w:sz w:val="22"/>
          <w:szCs w:val="24"/>
        </w:rPr>
        <w:t>zapis danych na karty pamięci (całkowita pojemność min. 2TB);</w:t>
      </w:r>
      <w:r w:rsidRPr="00151F3E">
        <w:rPr>
          <w:sz w:val="22"/>
          <w:szCs w:val="24"/>
        </w:rPr>
        <w:t xml:space="preserve"> </w:t>
      </w:r>
    </w:p>
    <w:p w14:paraId="4A5B84EC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format danych WAV, CSV; </w:t>
      </w:r>
    </w:p>
    <w:p w14:paraId="34073C22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materiał obudowy: PVC; </w:t>
      </w:r>
    </w:p>
    <w:p w14:paraId="149ABB7F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typ baterii: D-cell alkaliczne; </w:t>
      </w:r>
    </w:p>
    <w:p w14:paraId="0F17B422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>okres pomiarowy = minimum 60 dni (w trybie ciągłej rejestracji danych akustycznych);</w:t>
      </w:r>
    </w:p>
    <w:p w14:paraId="1B662A49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głębokość zanurzenia = do 250 m; </w:t>
      </w:r>
    </w:p>
    <w:p w14:paraId="361394DC" w14:textId="77777777" w:rsidR="00A22B8F" w:rsidRPr="00A22B8F" w:rsidRDefault="00A22B8F" w:rsidP="00A22B8F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A22B8F">
        <w:rPr>
          <w:bCs/>
          <w:sz w:val="22"/>
          <w:szCs w:val="24"/>
        </w:rPr>
        <w:t>dodatkowe kanały przewidziane do podłączenia innych czujników (możliwość podłączenia czujników do pomiaru parametrów fizycznych i chemicznych środowiska morskiego, np. temperatury, zasolenia, ciśnienia, oraz przechyłów bocznych, kołysania pionowego i przechyłów wzdłużnych);</w:t>
      </w:r>
    </w:p>
    <w:p w14:paraId="3D31026B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sz w:val="22"/>
        </w:rPr>
      </w:pPr>
      <w:r w:rsidRPr="00151F3E">
        <w:rPr>
          <w:rFonts w:ascii="Times New Roman" w:hAnsi="Times New Roman" w:cs="Times New Roman"/>
          <w:sz w:val="22"/>
        </w:rPr>
        <w:t xml:space="preserve">możliwość podłączenia pakietu baterii zewnętrznych; </w:t>
      </w:r>
    </w:p>
    <w:p w14:paraId="1C369BBD" w14:textId="77777777" w:rsidR="00BB2053" w:rsidRPr="00BB2053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sz w:val="22"/>
        </w:rPr>
      </w:pPr>
      <w:r w:rsidRPr="00151F3E">
        <w:rPr>
          <w:rFonts w:ascii="Times New Roman" w:hAnsi="Times New Roman" w:cs="Times New Roman"/>
          <w:sz w:val="22"/>
        </w:rPr>
        <w:t>oprogramowanie do zaprogramowania i sczytywania danych pomia</w:t>
      </w:r>
      <w:r>
        <w:rPr>
          <w:rFonts w:ascii="Times New Roman" w:hAnsi="Times New Roman" w:cs="Times New Roman"/>
          <w:sz w:val="22"/>
        </w:rPr>
        <w:t>rowych.</w:t>
      </w:r>
    </w:p>
    <w:p w14:paraId="76016578" w14:textId="77777777" w:rsidR="003D14E7" w:rsidRPr="003D14E7" w:rsidRDefault="003D14E7" w:rsidP="00BB2053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14:paraId="2E9E9532" w14:textId="77777777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 Wykonawca dostarczy przedmiot zamówienia do siedziby Zamawiającego.</w:t>
      </w:r>
    </w:p>
    <w:p w14:paraId="14CE6886" w14:textId="77777777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4D8C897C" w14:textId="77777777"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dokumentację sprzętu (w tym co najmniej 1 egzemplarz instrukcji obsługi urządzeń) w języku polskim lub angielskim,</w:t>
      </w:r>
    </w:p>
    <w:p w14:paraId="23834BB7" w14:textId="77777777"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wszelkie licencje na oprogramowanie dostarczane w ramach realizacji przedmiotu zamówienia, jeśli są wymagane,</w:t>
      </w:r>
    </w:p>
    <w:p w14:paraId="7EFC7402" w14:textId="77777777" w:rsidR="002701CC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 gwarancji lub inne dokumenty, jeśli są wymagane do realizacji uprawnień przez Zamawiającego</w:t>
      </w:r>
      <w:r w:rsidR="002701CC">
        <w:rPr>
          <w:sz w:val="22"/>
          <w:szCs w:val="22"/>
          <w:lang w:eastAsia="ar-SA"/>
        </w:rPr>
        <w:t>,</w:t>
      </w:r>
    </w:p>
    <w:p w14:paraId="35FB6A56" w14:textId="77777777" w:rsidR="003D14E7" w:rsidRPr="003D14E7" w:rsidRDefault="002701CC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E72017">
        <w:rPr>
          <w:sz w:val="22"/>
          <w:szCs w:val="22"/>
        </w:rPr>
        <w:t>wersję instalacyjną oprogramowania</w:t>
      </w:r>
      <w:r w:rsidR="003D14E7" w:rsidRPr="003D14E7">
        <w:rPr>
          <w:sz w:val="22"/>
          <w:szCs w:val="22"/>
          <w:lang w:eastAsia="ar-SA"/>
        </w:rPr>
        <w:t>.</w:t>
      </w:r>
    </w:p>
    <w:p w14:paraId="092B3798" w14:textId="77777777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A00673B" w14:textId="77777777" w:rsidR="003D14E7" w:rsidRDefault="003D14E7" w:rsidP="008B6B54">
      <w:pPr>
        <w:numPr>
          <w:ilvl w:val="3"/>
          <w:numId w:val="18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C85384B" w14:textId="77777777" w:rsidR="002701CC" w:rsidRPr="002701CC" w:rsidRDefault="002701CC" w:rsidP="002701CC">
      <w:pPr>
        <w:numPr>
          <w:ilvl w:val="3"/>
          <w:numId w:val="18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>Zamawiający i Wykonawca obowiązani są współdziałać przy wykonaniu umowy, w celu należytej realizacji zamówienia.</w:t>
      </w:r>
    </w:p>
    <w:p w14:paraId="7DCD8ABB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515020F1" w14:textId="48EF57C9" w:rsidR="003D14E7" w:rsidRPr="003D14E7" w:rsidRDefault="003D14E7" w:rsidP="008B6B54">
      <w:pPr>
        <w:keepNext/>
        <w:numPr>
          <w:ilvl w:val="3"/>
          <w:numId w:val="27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="00D43D13" w:rsidRPr="00412868">
        <w:rPr>
          <w:sz w:val="22"/>
          <w:szCs w:val="22"/>
          <w:lang w:eastAsia="ar-SA"/>
        </w:rPr>
        <w:t xml:space="preserve">w terminie </w:t>
      </w:r>
      <w:r w:rsidR="00412868" w:rsidRPr="00412868">
        <w:rPr>
          <w:b/>
          <w:sz w:val="22"/>
          <w:szCs w:val="22"/>
          <w:lang w:eastAsia="ar-SA"/>
        </w:rPr>
        <w:t>16 tygodni</w:t>
      </w:r>
      <w:r w:rsidR="00D43D13" w:rsidRPr="00412868">
        <w:rPr>
          <w:sz w:val="22"/>
          <w:szCs w:val="22"/>
          <w:lang w:eastAsia="ar-SA"/>
        </w:rPr>
        <w:t xml:space="preserve"> od</w:t>
      </w:r>
      <w:r w:rsidR="00D43D13">
        <w:rPr>
          <w:sz w:val="22"/>
          <w:szCs w:val="22"/>
          <w:lang w:eastAsia="ar-SA"/>
        </w:rPr>
        <w:t xml:space="preserve"> dnia podpisania umowy</w:t>
      </w:r>
      <w:r w:rsidRPr="003D14E7">
        <w:rPr>
          <w:b/>
          <w:sz w:val="22"/>
          <w:szCs w:val="22"/>
          <w:lang w:eastAsia="ar-SA"/>
        </w:rPr>
        <w:t>.</w:t>
      </w:r>
    </w:p>
    <w:p w14:paraId="0A0CA4E1" w14:textId="77777777" w:rsidR="003D14E7" w:rsidRPr="003D14E7" w:rsidRDefault="003D14E7" w:rsidP="008B6B54">
      <w:pPr>
        <w:numPr>
          <w:ilvl w:val="3"/>
          <w:numId w:val="27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 w:rsidR="00AA2289"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14:paraId="221E11B9" w14:textId="77777777" w:rsidR="003D14E7" w:rsidRPr="003D14E7" w:rsidRDefault="003D14E7" w:rsidP="008B6B54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14:paraId="769AB2B5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27C6B50E" w14:textId="77777777" w:rsidR="00AA2289" w:rsidRPr="00370DEE" w:rsidRDefault="00AA2289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="002701CC" w:rsidRPr="004E2C67">
        <w:rPr>
          <w:sz w:val="22"/>
          <w:szCs w:val="22"/>
        </w:rPr>
        <w:t>PLN/USD/EURO</w:t>
      </w:r>
      <w:r w:rsidR="002701C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0D1C91C3" w14:textId="77777777" w:rsidR="003D14E7" w:rsidRPr="003D14E7" w:rsidRDefault="003D14E7" w:rsidP="008B6B54">
      <w:pPr>
        <w:numPr>
          <w:ilvl w:val="3"/>
          <w:numId w:val="22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1C1097BF" w14:textId="77777777" w:rsidR="002701CC" w:rsidRPr="00E72017" w:rsidRDefault="002701CC" w:rsidP="002701CC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439A2CD0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0CB60AC5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3EC7EDED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6FF6615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5EFBE3F5" w14:textId="77777777" w:rsidR="00F212CA" w:rsidRPr="00A01C14" w:rsidRDefault="00F212CA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00650DEB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14:paraId="3FD390AA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261AE9D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14:paraId="687491A1" w14:textId="77777777" w:rsid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14:paraId="5B03AA19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36A16E67" w14:textId="77777777"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A153FC7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3D14E7">
        <w:rPr>
          <w:bCs/>
          <w:sz w:val="22"/>
          <w:szCs w:val="22"/>
          <w:lang w:eastAsia="ar-SA"/>
        </w:rPr>
        <w:t>liczoną od dnia podpisania przez Zamawiającego protokołu odbioru przedmiotu zamówienia bez zastrzeżeń.</w:t>
      </w:r>
    </w:p>
    <w:p w14:paraId="4C3CB7BE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5061D6EE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47F394F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FC6652A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6923D173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E2716C6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CA17648" w14:textId="77777777"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39438585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 w:rsidR="002701CC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............................</w:t>
      </w:r>
      <w:r w:rsidR="002701CC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 w:rsidR="002701CC">
        <w:rPr>
          <w:rFonts w:eastAsia="Calibri"/>
          <w:sz w:val="22"/>
          <w:szCs w:val="22"/>
          <w:lang w:eastAsia="en-US"/>
        </w:rPr>
        <w:t>.........................</w:t>
      </w:r>
    </w:p>
    <w:p w14:paraId="6E65FF3A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59FD51F3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663DB71C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68A69339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596ADAAE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73543168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FF847B5" w14:textId="77777777"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14:paraId="72E3DE5E" w14:textId="77777777"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14:paraId="2AD6A07B" w14:textId="77777777" w:rsidR="003D14E7" w:rsidRPr="003D14E7" w:rsidRDefault="002701CC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Wykonawcę od umowy z przyczyn nie leżących po stronie Zamawiającego.</w:t>
      </w:r>
    </w:p>
    <w:p w14:paraId="06D74A8E" w14:textId="77777777" w:rsidR="003D14E7" w:rsidRPr="003D14E7" w:rsidRDefault="002701CC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Zamawiającego od umowy z przyczyn leżących po stronie Wykonawcy, w szczególności określonych w § 8 ust.2.</w:t>
      </w:r>
    </w:p>
    <w:p w14:paraId="0C53E216" w14:textId="77777777" w:rsidR="002701CC" w:rsidRPr="00E72017" w:rsidRDefault="002701CC" w:rsidP="002701CC">
      <w:pPr>
        <w:numPr>
          <w:ilvl w:val="6"/>
          <w:numId w:val="23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Maksymalna suma kar umownych, jaką Zamawiający może naliczyć Wykonawcy wynosi 10 % wynagrodzenia netto, o którym mowa w § 4 ust. 1 niniejszej umowy.</w:t>
      </w:r>
    </w:p>
    <w:p w14:paraId="091517D3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14:paraId="093FA51D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69AE0A7F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4D5967B" w14:textId="77777777"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20FADF8D" w14:textId="77777777"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 w:rsidR="002701CC">
        <w:rPr>
          <w:sz w:val="22"/>
          <w:szCs w:val="22"/>
          <w:lang w:eastAsia="ar-SA"/>
        </w:rPr>
        <w:t>.</w:t>
      </w:r>
    </w:p>
    <w:p w14:paraId="535EE928" w14:textId="77777777"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7B238190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1C2E6FF2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C89497E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9D5318C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zakresu przedmiotu zamówienia – 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14:paraId="02DAD2B5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1FD20D33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8510DC8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88AA19A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96652A8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257DDC56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87A98E5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zmian.</w:t>
      </w:r>
    </w:p>
    <w:p w14:paraId="4248783C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713976FA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4964536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3EA1423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561375A7" w14:textId="77777777"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439579EF" w14:textId="77777777" w:rsidR="00F212CA" w:rsidRPr="007249A0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58739FBD" w14:textId="77777777"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6C3EE4C" w14:textId="77777777" w:rsidR="00F212CA" w:rsidRPr="0073048B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0599D53F" w14:textId="77777777" w:rsidR="00BA7E28" w:rsidRPr="00E72017" w:rsidRDefault="00BA7E28" w:rsidP="00BA7E28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79967A1F" w14:textId="77777777" w:rsidR="00F212CA" w:rsidRPr="00743FAE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1CD7E5DC" w14:textId="77777777"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199E04C" w14:textId="77777777"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14:paraId="273E8001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3C16947" w14:textId="77777777"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4DF084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1F0A072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EC17E91" w14:textId="77777777"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4021763D" w14:textId="77777777"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EC1DBC6" w14:textId="77777777"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14:paraId="4E191E0F" w14:textId="77777777"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34A30B34" w14:textId="77777777" w:rsidR="003D14E7" w:rsidRPr="00ED3680" w:rsidRDefault="00F212CA" w:rsidP="008B6B54">
      <w:pPr>
        <w:numPr>
          <w:ilvl w:val="1"/>
          <w:numId w:val="17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2EAAF" w14:textId="77777777" w:rsidR="00BB2053" w:rsidRDefault="00BB2053">
      <w:r>
        <w:separator/>
      </w:r>
    </w:p>
  </w:endnote>
  <w:endnote w:type="continuationSeparator" w:id="0">
    <w:p w14:paraId="13CB5C6D" w14:textId="77777777" w:rsidR="00BB2053" w:rsidRDefault="00BB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4D8C" w14:textId="77777777" w:rsidR="00BB2053" w:rsidRDefault="00BB205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A3FD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FBB" w14:textId="77777777" w:rsidR="00BB2053" w:rsidRDefault="00BB2053">
      <w:r>
        <w:separator/>
      </w:r>
    </w:p>
  </w:footnote>
  <w:footnote w:type="continuationSeparator" w:id="0">
    <w:p w14:paraId="692ADF90" w14:textId="77777777" w:rsidR="00BB2053" w:rsidRDefault="00BB2053">
      <w:r>
        <w:continuationSeparator/>
      </w:r>
    </w:p>
  </w:footnote>
  <w:footnote w:id="1">
    <w:p w14:paraId="30F072CD" w14:textId="77777777" w:rsidR="00BB2053" w:rsidRPr="007F014E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371017C" w14:textId="77777777" w:rsidR="00BB2053" w:rsidRDefault="00BB2053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7152B1CF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0C7C4225" w14:textId="77777777" w:rsidR="00BB2053" w:rsidRPr="009A3FD4" w:rsidRDefault="00BB2053" w:rsidP="003D14E7">
      <w:pPr>
        <w:pStyle w:val="Tekstprzypisudolnego"/>
        <w:rPr>
          <w:rFonts w:ascii="Times New Roman" w:hAnsi="Times New Roman"/>
          <w:sz w:val="4"/>
          <w:szCs w:val="4"/>
        </w:rPr>
      </w:pPr>
    </w:p>
  </w:footnote>
  <w:footnote w:id="4">
    <w:p w14:paraId="1602474E" w14:textId="5F3982FA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  <w:r w:rsidR="005B2982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jeśli już jest znana</w:t>
      </w:r>
    </w:p>
    <w:p w14:paraId="70764836" w14:textId="77777777" w:rsidR="00BB2053" w:rsidRPr="009A3FD4" w:rsidRDefault="00BB2053" w:rsidP="003D14E7">
      <w:pPr>
        <w:pStyle w:val="Tekstprzypisudolnego"/>
        <w:rPr>
          <w:rFonts w:ascii="Times New Roman" w:hAnsi="Times New Roman"/>
          <w:sz w:val="4"/>
          <w:szCs w:val="4"/>
        </w:rPr>
      </w:pPr>
    </w:p>
  </w:footnote>
  <w:footnote w:id="5">
    <w:p w14:paraId="04BD276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9D1732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14:paraId="108FBA4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9D27D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11276"/>
    <w:multiLevelType w:val="hybridMultilevel"/>
    <w:tmpl w:val="4BC67D3E"/>
    <w:lvl w:ilvl="0" w:tplc="3962C2A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61F778D"/>
    <w:multiLevelType w:val="hybridMultilevel"/>
    <w:tmpl w:val="F230C324"/>
    <w:lvl w:ilvl="0" w:tplc="DE921B4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62884"/>
    <w:multiLevelType w:val="hybridMultilevel"/>
    <w:tmpl w:val="309C2438"/>
    <w:lvl w:ilvl="0" w:tplc="3A38DB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B62EA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2A4D7635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06E23C8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2047616"/>
    <w:multiLevelType w:val="hybridMultilevel"/>
    <w:tmpl w:val="011272BC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9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0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1" w15:restartNumberingAfterBreak="0">
    <w:nsid w:val="65B34170"/>
    <w:multiLevelType w:val="hybridMultilevel"/>
    <w:tmpl w:val="72A8F87A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1FF2CC22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6383DAF"/>
    <w:multiLevelType w:val="multilevel"/>
    <w:tmpl w:val="CEE26DA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3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4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7"/>
  </w:num>
  <w:num w:numId="6">
    <w:abstractNumId w:val="9"/>
  </w:num>
  <w:num w:numId="7">
    <w:abstractNumId w:val="25"/>
  </w:num>
  <w:num w:numId="8">
    <w:abstractNumId w:val="33"/>
  </w:num>
  <w:num w:numId="9">
    <w:abstractNumId w:val="12"/>
  </w:num>
  <w:num w:numId="10">
    <w:abstractNumId w:val="21"/>
  </w:num>
  <w:num w:numId="11">
    <w:abstractNumId w:val="28"/>
  </w:num>
  <w:num w:numId="12">
    <w:abstractNumId w:val="32"/>
  </w:num>
  <w:num w:numId="13">
    <w:abstractNumId w:val="10"/>
  </w:num>
  <w:num w:numId="14">
    <w:abstractNumId w:val="30"/>
  </w:num>
  <w:num w:numId="15">
    <w:abstractNumId w:val="11"/>
  </w:num>
  <w:num w:numId="16">
    <w:abstractNumId w:val="0"/>
  </w:num>
  <w:num w:numId="17">
    <w:abstractNumId w:val="2"/>
  </w:num>
  <w:num w:numId="18">
    <w:abstractNumId w:val="31"/>
  </w:num>
  <w:num w:numId="19">
    <w:abstractNumId w:val="13"/>
  </w:num>
  <w:num w:numId="20">
    <w:abstractNumId w:val="29"/>
  </w:num>
  <w:num w:numId="21">
    <w:abstractNumId w:val="36"/>
  </w:num>
  <w:num w:numId="22">
    <w:abstractNumId w:val="46"/>
  </w:num>
  <w:num w:numId="23">
    <w:abstractNumId w:val="45"/>
  </w:num>
  <w:num w:numId="24">
    <w:abstractNumId w:val="4"/>
  </w:num>
  <w:num w:numId="25">
    <w:abstractNumId w:val="44"/>
  </w:num>
  <w:num w:numId="26">
    <w:abstractNumId w:val="15"/>
  </w:num>
  <w:num w:numId="27">
    <w:abstractNumId w:val="34"/>
  </w:num>
  <w:num w:numId="28">
    <w:abstractNumId w:val="5"/>
  </w:num>
  <w:num w:numId="29">
    <w:abstractNumId w:val="43"/>
  </w:num>
  <w:num w:numId="30">
    <w:abstractNumId w:val="38"/>
  </w:num>
  <w:num w:numId="31">
    <w:abstractNumId w:val="27"/>
  </w:num>
  <w:num w:numId="32">
    <w:abstractNumId w:val="8"/>
  </w:num>
  <w:num w:numId="33">
    <w:abstractNumId w:val="26"/>
  </w:num>
  <w:num w:numId="34">
    <w:abstractNumId w:val="20"/>
  </w:num>
  <w:num w:numId="35">
    <w:abstractNumId w:val="14"/>
  </w:num>
  <w:num w:numId="36">
    <w:abstractNumId w:val="19"/>
  </w:num>
  <w:num w:numId="37">
    <w:abstractNumId w:val="17"/>
  </w:num>
  <w:num w:numId="38">
    <w:abstractNumId w:val="24"/>
  </w:num>
  <w:num w:numId="39">
    <w:abstractNumId w:val="22"/>
  </w:num>
  <w:num w:numId="40">
    <w:abstractNumId w:val="41"/>
  </w:num>
  <w:num w:numId="41">
    <w:abstractNumId w:val="16"/>
  </w:num>
  <w:num w:numId="42">
    <w:abstractNumId w:val="6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1F3E"/>
    <w:rsid w:val="00152D9C"/>
    <w:rsid w:val="00153DFF"/>
    <w:rsid w:val="00165236"/>
    <w:rsid w:val="00166A78"/>
    <w:rsid w:val="00167461"/>
    <w:rsid w:val="00174D9E"/>
    <w:rsid w:val="00181D45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6635F"/>
    <w:rsid w:val="002701CC"/>
    <w:rsid w:val="00276509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E3E"/>
    <w:rsid w:val="00332865"/>
    <w:rsid w:val="00341A58"/>
    <w:rsid w:val="00342916"/>
    <w:rsid w:val="00350E16"/>
    <w:rsid w:val="0036224C"/>
    <w:rsid w:val="0037077F"/>
    <w:rsid w:val="003721F6"/>
    <w:rsid w:val="0038061B"/>
    <w:rsid w:val="0038088B"/>
    <w:rsid w:val="0039120F"/>
    <w:rsid w:val="0039638B"/>
    <w:rsid w:val="003A3ABD"/>
    <w:rsid w:val="003B690F"/>
    <w:rsid w:val="003D14E7"/>
    <w:rsid w:val="003D7E76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04FF"/>
    <w:rsid w:val="0055360F"/>
    <w:rsid w:val="00571812"/>
    <w:rsid w:val="00577DE9"/>
    <w:rsid w:val="00586480"/>
    <w:rsid w:val="00597488"/>
    <w:rsid w:val="005B2956"/>
    <w:rsid w:val="005B2982"/>
    <w:rsid w:val="005C0886"/>
    <w:rsid w:val="005C331C"/>
    <w:rsid w:val="005C77C2"/>
    <w:rsid w:val="005D37C0"/>
    <w:rsid w:val="005D5B58"/>
    <w:rsid w:val="005F246A"/>
    <w:rsid w:val="00601899"/>
    <w:rsid w:val="00607D81"/>
    <w:rsid w:val="0062219C"/>
    <w:rsid w:val="006340EC"/>
    <w:rsid w:val="00640345"/>
    <w:rsid w:val="00640A4E"/>
    <w:rsid w:val="00655A59"/>
    <w:rsid w:val="006673B5"/>
    <w:rsid w:val="00684F6A"/>
    <w:rsid w:val="00686404"/>
    <w:rsid w:val="006C36B2"/>
    <w:rsid w:val="006C6403"/>
    <w:rsid w:val="006D24D8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91624"/>
    <w:rsid w:val="007B738B"/>
    <w:rsid w:val="007C70C5"/>
    <w:rsid w:val="007C7FB8"/>
    <w:rsid w:val="007D2F16"/>
    <w:rsid w:val="007D314F"/>
    <w:rsid w:val="007E067B"/>
    <w:rsid w:val="007E6403"/>
    <w:rsid w:val="00817E15"/>
    <w:rsid w:val="008245A4"/>
    <w:rsid w:val="008257D8"/>
    <w:rsid w:val="008341B6"/>
    <w:rsid w:val="00835B81"/>
    <w:rsid w:val="00841009"/>
    <w:rsid w:val="0084112A"/>
    <w:rsid w:val="00845832"/>
    <w:rsid w:val="00883207"/>
    <w:rsid w:val="008B1674"/>
    <w:rsid w:val="008B483D"/>
    <w:rsid w:val="008B6B54"/>
    <w:rsid w:val="008E67F4"/>
    <w:rsid w:val="008E7574"/>
    <w:rsid w:val="00904044"/>
    <w:rsid w:val="00913ACE"/>
    <w:rsid w:val="00920CFD"/>
    <w:rsid w:val="00924CEC"/>
    <w:rsid w:val="00926F57"/>
    <w:rsid w:val="00942AF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3FD4"/>
    <w:rsid w:val="009A605A"/>
    <w:rsid w:val="009A6AC7"/>
    <w:rsid w:val="009B361D"/>
    <w:rsid w:val="009F0F13"/>
    <w:rsid w:val="009F2671"/>
    <w:rsid w:val="009F2FAD"/>
    <w:rsid w:val="009F55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3C37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9156C"/>
    <w:rsid w:val="00BA44DD"/>
    <w:rsid w:val="00BA48D8"/>
    <w:rsid w:val="00BA7E28"/>
    <w:rsid w:val="00BB2053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17DF7"/>
    <w:rsid w:val="00C254AD"/>
    <w:rsid w:val="00C36EB9"/>
    <w:rsid w:val="00C52EE9"/>
    <w:rsid w:val="00C71C91"/>
    <w:rsid w:val="00C77FBC"/>
    <w:rsid w:val="00C85EB0"/>
    <w:rsid w:val="00C86BAB"/>
    <w:rsid w:val="00C97F93"/>
    <w:rsid w:val="00CD16CC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44BA6"/>
    <w:rsid w:val="00E45BCC"/>
    <w:rsid w:val="00E4767E"/>
    <w:rsid w:val="00E567A0"/>
    <w:rsid w:val="00E62D1F"/>
    <w:rsid w:val="00E73DB2"/>
    <w:rsid w:val="00E77E57"/>
    <w:rsid w:val="00E812F6"/>
    <w:rsid w:val="00E86302"/>
    <w:rsid w:val="00EA2927"/>
    <w:rsid w:val="00EA31E6"/>
    <w:rsid w:val="00EB55E2"/>
    <w:rsid w:val="00EB7F19"/>
    <w:rsid w:val="00ED3680"/>
    <w:rsid w:val="00EE521B"/>
    <w:rsid w:val="00EE7581"/>
    <w:rsid w:val="00EF386A"/>
    <w:rsid w:val="00F212CA"/>
    <w:rsid w:val="00F22D10"/>
    <w:rsid w:val="00F26CA7"/>
    <w:rsid w:val="00F3179A"/>
    <w:rsid w:val="00F43C1F"/>
    <w:rsid w:val="00F62FC3"/>
    <w:rsid w:val="00F6408F"/>
    <w:rsid w:val="00F71EC1"/>
    <w:rsid w:val="00F76BF8"/>
    <w:rsid w:val="00F864CB"/>
    <w:rsid w:val="00FA07BB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29C9333D"/>
  <w15:docId w15:val="{C2797C92-0C01-4A86-81D4-46E7AC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C4E8-FA91-4BB4-8742-F932BFDA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8</Pages>
  <Words>3305</Words>
  <Characters>24084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2</cp:revision>
  <cp:lastPrinted>2018-10-23T08:25:00Z</cp:lastPrinted>
  <dcterms:created xsi:type="dcterms:W3CDTF">2021-03-23T08:21:00Z</dcterms:created>
  <dcterms:modified xsi:type="dcterms:W3CDTF">2021-03-23T08:21:00Z</dcterms:modified>
</cp:coreProperties>
</file>