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2B" w:rsidRPr="005A1283" w:rsidRDefault="000C022B" w:rsidP="003D14E7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5A1283">
        <w:rPr>
          <w:b/>
          <w:bCs/>
          <w:sz w:val="22"/>
          <w:szCs w:val="22"/>
          <w:lang w:eastAsia="ar-SA"/>
        </w:rPr>
        <w:t>Załącznik nr 1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........................................</w:t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  <w:t>........................................................</w:t>
      </w:r>
    </w:p>
    <w:p w:rsidR="000C022B" w:rsidRPr="005A1283" w:rsidRDefault="000C022B" w:rsidP="003D14E7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pieczątka Wykonawcy  </w:t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  <w:t xml:space="preserve"> </w:t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  <w:t>miejscowość i data</w:t>
      </w:r>
    </w:p>
    <w:p w:rsidR="000C022B" w:rsidRPr="005A1283" w:rsidRDefault="000C022B" w:rsidP="003D14E7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:rsidR="000C022B" w:rsidRPr="005A1283" w:rsidRDefault="000C022B" w:rsidP="003D14E7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 xml:space="preserve">FORMULARZ OFERTOWY </w:t>
      </w:r>
    </w:p>
    <w:p w:rsidR="000C022B" w:rsidRPr="005A1283" w:rsidRDefault="000C022B" w:rsidP="003D14E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 odpowiedzi na Zapytanie ofertowe w postępowaniu na </w:t>
      </w:r>
      <w:r w:rsidRPr="005A1283">
        <w:rPr>
          <w:b/>
          <w:sz w:val="22"/>
          <w:szCs w:val="22"/>
          <w:lang w:eastAsia="ar-SA"/>
        </w:rPr>
        <w:t xml:space="preserve">dostawę zestawu rejestratorów temperatury, ciśnienia, zasolenia i rozpuszczonego tlenu w wodzie morskiej </w:t>
      </w:r>
      <w:r w:rsidRPr="005A1283">
        <w:rPr>
          <w:sz w:val="22"/>
          <w:szCs w:val="22"/>
          <w:lang w:eastAsia="ar-SA"/>
        </w:rPr>
        <w:t xml:space="preserve">dla Instytutu Oceanologii Polskiej Akademii Nauk (nr postępowania IO/ZO/3/2020), ofertę składa: </w:t>
      </w:r>
    </w:p>
    <w:p w:rsidR="000C022B" w:rsidRPr="005A1283" w:rsidRDefault="000C022B" w:rsidP="003D14E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:rsidR="000C022B" w:rsidRPr="005A1283" w:rsidRDefault="000C022B" w:rsidP="003D14E7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</w:t>
      </w:r>
    </w:p>
    <w:p w:rsidR="000C022B" w:rsidRPr="005A1283" w:rsidRDefault="000C022B" w:rsidP="003D14E7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A1283">
        <w:rPr>
          <w:i/>
          <w:szCs w:val="18"/>
          <w:lang w:eastAsia="ar-SA"/>
        </w:rPr>
        <w:t>(Nazwa i adres wykonawcy/ów)</w:t>
      </w:r>
    </w:p>
    <w:p w:rsidR="000C022B" w:rsidRPr="005A1283" w:rsidRDefault="000C022B" w:rsidP="003D14E7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0C022B" w:rsidRPr="005A1283" w:rsidRDefault="000C022B" w:rsidP="003D14E7">
      <w:pPr>
        <w:numPr>
          <w:ilvl w:val="0"/>
          <w:numId w:val="16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Ofertę składamy:</w:t>
      </w:r>
    </w:p>
    <w:p w:rsidR="000C022B" w:rsidRPr="005A1283" w:rsidRDefault="000C022B" w:rsidP="003D14E7">
      <w:pPr>
        <w:numPr>
          <w:ilvl w:val="0"/>
          <w:numId w:val="20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A1283">
        <w:rPr>
          <w:bCs/>
          <w:sz w:val="22"/>
          <w:szCs w:val="22"/>
          <w:lang w:eastAsia="ar-SA"/>
        </w:rPr>
        <w:t>we własnym imieniu</w:t>
      </w:r>
      <w:r w:rsidRPr="005A1283">
        <w:rPr>
          <w:bCs/>
          <w:sz w:val="22"/>
          <w:vertAlign w:val="superscript"/>
          <w:lang w:eastAsia="ar-SA"/>
        </w:rPr>
        <w:footnoteReference w:id="2"/>
      </w:r>
    </w:p>
    <w:p w:rsidR="000C022B" w:rsidRPr="005A1283" w:rsidRDefault="000C022B" w:rsidP="003D14E7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A1283">
        <w:rPr>
          <w:bCs/>
          <w:sz w:val="22"/>
          <w:szCs w:val="22"/>
          <w:lang w:eastAsia="ar-SA"/>
        </w:rPr>
        <w:t>jako lider konsorcjum składającego się z</w:t>
      </w:r>
      <w:r w:rsidRPr="005A1283">
        <w:rPr>
          <w:bCs/>
          <w:sz w:val="22"/>
          <w:szCs w:val="22"/>
          <w:vertAlign w:val="superscript"/>
          <w:lang w:eastAsia="ar-SA"/>
        </w:rPr>
        <w:t>1</w:t>
      </w:r>
      <w:r w:rsidRPr="005A1283">
        <w:rPr>
          <w:bCs/>
          <w:sz w:val="22"/>
          <w:szCs w:val="22"/>
          <w:lang w:eastAsia="ar-SA"/>
        </w:rPr>
        <w:t xml:space="preserve"> ………………………….............................................................. </w:t>
      </w:r>
    </w:p>
    <w:p w:rsidR="000C022B" w:rsidRPr="005A1283" w:rsidRDefault="000C022B" w:rsidP="003D14E7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A1283">
        <w:rPr>
          <w:i/>
          <w:lang w:eastAsia="ar-SA"/>
        </w:rPr>
        <w:t>(podać nazwy wykonawców wchodzących w skład konsorcjum)</w:t>
      </w:r>
    </w:p>
    <w:p w:rsidR="000C022B" w:rsidRPr="005A1283" w:rsidRDefault="000C022B" w:rsidP="003D14E7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A1283">
        <w:rPr>
          <w:bCs/>
          <w:sz w:val="22"/>
          <w:szCs w:val="22"/>
          <w:lang w:eastAsia="ar-SA"/>
        </w:rPr>
        <w:t>jako wspólnik spółki cywilnej, której wspólnikami są</w:t>
      </w:r>
      <w:r w:rsidRPr="005A1283">
        <w:rPr>
          <w:bCs/>
          <w:sz w:val="22"/>
          <w:szCs w:val="22"/>
          <w:vertAlign w:val="superscript"/>
          <w:lang w:eastAsia="ar-SA"/>
        </w:rPr>
        <w:t>1</w:t>
      </w:r>
      <w:r w:rsidRPr="005A1283">
        <w:rPr>
          <w:bCs/>
          <w:sz w:val="22"/>
          <w:szCs w:val="22"/>
          <w:lang w:eastAsia="ar-SA"/>
        </w:rPr>
        <w:t>: …………………………….......................................</w:t>
      </w:r>
    </w:p>
    <w:p w:rsidR="000C022B" w:rsidRPr="005A1283" w:rsidRDefault="000C022B" w:rsidP="003D14E7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A1283">
        <w:rPr>
          <w:i/>
          <w:lang w:eastAsia="ar-SA"/>
        </w:rPr>
        <w:t>(podać wspólników spółki cywilnej)</w:t>
      </w:r>
    </w:p>
    <w:p w:rsidR="000C022B" w:rsidRPr="005A1283" w:rsidRDefault="000C022B" w:rsidP="003D14E7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:rsidR="000C022B" w:rsidRPr="005A1283" w:rsidRDefault="000C022B" w:rsidP="003D14E7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Oferujemy realizację niniejszego zamówienia za :</w:t>
      </w:r>
    </w:p>
    <w:p w:rsidR="000C022B" w:rsidRPr="005A1283" w:rsidRDefault="000C022B" w:rsidP="003D14E7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rPr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Cena oferty brutto</w:t>
      </w:r>
      <w:r w:rsidRPr="005A1283">
        <w:rPr>
          <w:sz w:val="22"/>
          <w:szCs w:val="22"/>
          <w:lang w:eastAsia="ar-SA"/>
        </w:rPr>
        <w:t xml:space="preserve">  ……………………………………………….…….zł (słownie:………………………………….…………….......................................................................................), </w:t>
      </w:r>
    </w:p>
    <w:p w:rsidR="000C022B" w:rsidRPr="005A1283" w:rsidRDefault="000C022B" w:rsidP="003D14E7">
      <w:pPr>
        <w:suppressAutoHyphens/>
        <w:spacing w:line="276" w:lineRule="auto"/>
        <w:ind w:left="426"/>
        <w:rPr>
          <w:sz w:val="10"/>
          <w:szCs w:val="10"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 tym podatek VAT ……………………………… , </w:t>
      </w:r>
    </w:p>
    <w:p w:rsidR="000C022B" w:rsidRPr="005A1283" w:rsidRDefault="000C022B" w:rsidP="003D14E7">
      <w:pPr>
        <w:suppressAutoHyphens/>
        <w:spacing w:line="276" w:lineRule="auto"/>
        <w:ind w:left="426"/>
        <w:rPr>
          <w:sz w:val="10"/>
          <w:szCs w:val="10"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rPr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Wartość netto</w:t>
      </w:r>
      <w:r w:rsidRPr="005A1283">
        <w:rPr>
          <w:sz w:val="22"/>
          <w:szCs w:val="22"/>
          <w:lang w:eastAsia="ar-SA"/>
        </w:rPr>
        <w:t xml:space="preserve"> ………………………………………………………….. zł</w:t>
      </w:r>
    </w:p>
    <w:p w:rsidR="000C022B" w:rsidRPr="005A1283" w:rsidRDefault="000C022B" w:rsidP="003D14E7">
      <w:pPr>
        <w:suppressAutoHyphens/>
        <w:spacing w:line="276" w:lineRule="auto"/>
        <w:ind w:left="426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(słownie………………………………………………………………………………………………………….).</w:t>
      </w:r>
    </w:p>
    <w:p w:rsidR="000C022B" w:rsidRPr="005A1283" w:rsidRDefault="000C022B" w:rsidP="003D14E7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rPr>
          <w:i/>
          <w:lang w:eastAsia="ar-SA"/>
        </w:rPr>
      </w:pPr>
      <w:r w:rsidRPr="005A1283">
        <w:rPr>
          <w:i/>
          <w:lang w:eastAsia="ar-SA"/>
        </w:rPr>
        <w:t>UWAGA:</w:t>
      </w:r>
    </w:p>
    <w:p w:rsidR="000C022B" w:rsidRPr="005A1283" w:rsidRDefault="000C022B" w:rsidP="003D14E7">
      <w:pPr>
        <w:numPr>
          <w:ilvl w:val="3"/>
          <w:numId w:val="8"/>
        </w:numPr>
        <w:tabs>
          <w:tab w:val="left" w:pos="851"/>
        </w:tabs>
        <w:suppressAutoHyphens/>
        <w:ind w:left="851"/>
        <w:jc w:val="both"/>
        <w:rPr>
          <w:i/>
          <w:lang w:eastAsia="ar-SA"/>
        </w:rPr>
      </w:pPr>
      <w:r w:rsidRPr="005A1283">
        <w:rPr>
          <w:i/>
          <w:lang w:eastAsia="ar-SA"/>
        </w:rPr>
        <w:t xml:space="preserve">Cena oferty (wartość netto) powinna zawierać </w:t>
      </w:r>
      <w:r w:rsidRPr="005A1283">
        <w:rPr>
          <w:i/>
          <w:u w:val="single"/>
          <w:lang w:eastAsia="ar-SA"/>
        </w:rPr>
        <w:t>wszystkie koszty związane z realizacją zamówienia</w:t>
      </w:r>
      <w:r w:rsidRPr="005A1283">
        <w:rPr>
          <w:i/>
          <w:lang w:eastAsia="ar-SA"/>
        </w:rPr>
        <w:t xml:space="preserve">, w tym w szczególności </w:t>
      </w:r>
      <w:r w:rsidRPr="005A1283">
        <w:rPr>
          <w:bCs/>
          <w:i/>
          <w:lang w:eastAsia="ar-SA"/>
        </w:rPr>
        <w:t>koszt przedmiotu zamówienia, koszty zapakowania, transportu do miejsca przeznaczenia oraz ubezpieczenia podczas dostawy do miejsca przeznaczenia oraz koszty gwarancji i serwisu gwarancyjnego.</w:t>
      </w:r>
      <w:r w:rsidRPr="005A1283">
        <w:rPr>
          <w:i/>
          <w:lang w:eastAsia="ar-SA"/>
        </w:rPr>
        <w:t xml:space="preserve"> </w:t>
      </w:r>
    </w:p>
    <w:p w:rsidR="000C022B" w:rsidRPr="005A1283" w:rsidRDefault="000C022B" w:rsidP="003D14E7">
      <w:pPr>
        <w:tabs>
          <w:tab w:val="left" w:pos="851"/>
        </w:tabs>
        <w:suppressAutoHyphens/>
        <w:ind w:left="851"/>
        <w:rPr>
          <w:i/>
          <w:sz w:val="10"/>
          <w:szCs w:val="10"/>
          <w:lang w:eastAsia="ar-SA"/>
        </w:rPr>
      </w:pPr>
    </w:p>
    <w:p w:rsidR="000C022B" w:rsidRPr="005A1283" w:rsidRDefault="000C022B" w:rsidP="003D14E7">
      <w:pPr>
        <w:numPr>
          <w:ilvl w:val="3"/>
          <w:numId w:val="8"/>
        </w:numPr>
        <w:tabs>
          <w:tab w:val="left" w:pos="851"/>
        </w:tabs>
        <w:suppressAutoHyphens/>
        <w:ind w:left="851"/>
        <w:jc w:val="both"/>
        <w:rPr>
          <w:bCs/>
          <w:i/>
          <w:lang w:eastAsia="ar-SA"/>
        </w:rPr>
      </w:pPr>
      <w:r w:rsidRPr="005A1283">
        <w:rPr>
          <w:i/>
          <w:lang w:eastAsia="ar-SA"/>
        </w:rPr>
        <w:t xml:space="preserve">Jeżeli złożono ofertę, której wybór będzie prowadził do powstania u Zamawiającego obowiązku podatkowego zgodnie z przepisami o podatku od towarów i usług, </w:t>
      </w:r>
      <w:r w:rsidRPr="005A1283">
        <w:rPr>
          <w:bCs/>
          <w:i/>
          <w:lang w:eastAsia="ar-SA"/>
        </w:rPr>
        <w:t xml:space="preserve">Wykonawca zobowiązany wraz ze złożeniem oferty  poinformować Zamawiającego, że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5A1283">
        <w:rPr>
          <w:i/>
          <w:lang w:eastAsia="ar-SA"/>
        </w:rPr>
        <w:t xml:space="preserve">Wykonawca w ramach ceny oferty (brutto) uwzględnia jedynie wartość netto towaru/usługi, którego dostawa / której świadczenie wiązać się będzie z powstaniem po stronie Zamawiającego obowiązku podatkowego. </w:t>
      </w:r>
    </w:p>
    <w:p w:rsidR="000C022B" w:rsidRPr="005A1283" w:rsidRDefault="000C022B" w:rsidP="003D14E7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jc w:val="both"/>
        <w:rPr>
          <w:i/>
          <w:lang w:eastAsia="ar-SA"/>
        </w:rPr>
      </w:pP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60" w:line="276" w:lineRule="auto"/>
        <w:ind w:left="360" w:right="141" w:hanging="360"/>
        <w:jc w:val="both"/>
        <w:rPr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Oferujemy dostawę:</w:t>
      </w:r>
    </w:p>
    <w:p w:rsidR="000C022B" w:rsidRPr="005A1283" w:rsidRDefault="000C022B" w:rsidP="003D14E7">
      <w:pPr>
        <w:numPr>
          <w:ilvl w:val="0"/>
          <w:numId w:val="33"/>
        </w:numPr>
        <w:tabs>
          <w:tab w:val="left" w:pos="6840"/>
        </w:tabs>
        <w:suppressAutoHyphens/>
        <w:spacing w:after="60" w:line="276" w:lineRule="auto"/>
        <w:ind w:right="141"/>
        <w:jc w:val="both"/>
        <w:rPr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Autonomicznych czujników temperatury - 28 sztuk</w:t>
      </w:r>
      <w:r w:rsidRPr="005A1283">
        <w:rPr>
          <w:bCs/>
          <w:sz w:val="22"/>
          <w:szCs w:val="22"/>
          <w:lang w:eastAsia="ar-SA"/>
        </w:rPr>
        <w:t>:……………………………………………............ ………………………………………………………………………………………………………………..……………..…………………………………………………..……………………………………………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  <w:r w:rsidRPr="005A1283">
        <w:rPr>
          <w:i/>
          <w:lang w:eastAsia="ar-SA"/>
        </w:rPr>
        <w:t>(należy wskazać producenta, typ, model, numer katalogowy oferowanego asortymentu)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0C022B" w:rsidRPr="005A1283" w:rsidRDefault="000C022B" w:rsidP="003D14E7">
      <w:pPr>
        <w:numPr>
          <w:ilvl w:val="0"/>
          <w:numId w:val="33"/>
        </w:numPr>
        <w:tabs>
          <w:tab w:val="left" w:pos="6840"/>
        </w:tabs>
        <w:suppressAutoHyphens/>
        <w:spacing w:after="60" w:line="276" w:lineRule="auto"/>
        <w:ind w:right="141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Autonomicznych czujników temperatury i głębokości - 6 sztuk:</w:t>
      </w:r>
      <w:r w:rsidRPr="005A1283">
        <w:rPr>
          <w:sz w:val="22"/>
          <w:szCs w:val="22"/>
          <w:lang w:eastAsia="ar-SA"/>
        </w:rPr>
        <w:t>…………………………………......... ..............................………………………………………………………………………………………….......…………...…………………..……………………………………………………………………………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  <w:r w:rsidRPr="005A1283">
        <w:rPr>
          <w:i/>
          <w:lang w:eastAsia="ar-SA"/>
        </w:rPr>
        <w:t>(należy wskazać producenta, typ, model, numer katalogowy oferowanego asortymentu)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0C022B" w:rsidRPr="005A1283" w:rsidRDefault="000C022B" w:rsidP="003D14E7">
      <w:pPr>
        <w:numPr>
          <w:ilvl w:val="0"/>
          <w:numId w:val="33"/>
        </w:numPr>
        <w:tabs>
          <w:tab w:val="left" w:pos="6840"/>
        </w:tabs>
        <w:suppressAutoHyphens/>
        <w:spacing w:after="60" w:line="276" w:lineRule="auto"/>
        <w:ind w:right="141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lastRenderedPageBreak/>
        <w:t>Autonomicznych czujników temperatury i przewodności - 12 sztuki:</w:t>
      </w:r>
      <w:r w:rsidRPr="005A1283">
        <w:rPr>
          <w:sz w:val="22"/>
          <w:szCs w:val="22"/>
          <w:lang w:eastAsia="ar-SA"/>
        </w:rPr>
        <w:t>………………………………….  ..............................………………………………………………………………………………………….......…………...…………………..……………………………………………………………………………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  <w:r w:rsidRPr="005A1283">
        <w:rPr>
          <w:i/>
          <w:lang w:eastAsia="ar-SA"/>
        </w:rPr>
        <w:t>(należy wskazać producenta, typ, model, numer katalogowy oferowanego asortymentu)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0C022B" w:rsidRPr="005A1283" w:rsidRDefault="000C022B" w:rsidP="003D14E7">
      <w:pPr>
        <w:numPr>
          <w:ilvl w:val="0"/>
          <w:numId w:val="33"/>
        </w:numPr>
        <w:tabs>
          <w:tab w:val="left" w:pos="6840"/>
        </w:tabs>
        <w:suppressAutoHyphens/>
        <w:spacing w:after="60" w:line="276" w:lineRule="auto"/>
        <w:ind w:right="141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Autonomicznych czujników temperatury i rozpuszczonego tlenu w wodzie morskiej - 3 sztuki:</w:t>
      </w:r>
      <w:r w:rsidRPr="005A1283">
        <w:rPr>
          <w:sz w:val="22"/>
          <w:szCs w:val="22"/>
          <w:lang w:eastAsia="ar-SA"/>
        </w:rPr>
        <w:t>…… ..............................………………………………………………………………………………………….......…………...…………………..……………………………………………………………………………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  <w:r w:rsidRPr="005A1283">
        <w:rPr>
          <w:i/>
          <w:lang w:eastAsia="ar-SA"/>
        </w:rPr>
        <w:t>(należy wskazać producenta, typ, model, numer katalogowy oferowanego asortymentu)</w:t>
      </w:r>
    </w:p>
    <w:p w:rsidR="000C022B" w:rsidRPr="005A1283" w:rsidRDefault="000C022B" w:rsidP="003D14E7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0C022B" w:rsidRPr="005A1283" w:rsidRDefault="000C022B" w:rsidP="003D14E7">
      <w:pPr>
        <w:suppressAutoHyphens/>
        <w:spacing w:line="276" w:lineRule="auto"/>
        <w:ind w:left="426"/>
        <w:rPr>
          <w:i/>
          <w:lang w:eastAsia="ar-SA"/>
        </w:rPr>
      </w:pPr>
      <w:r w:rsidRPr="005A1283">
        <w:rPr>
          <w:i/>
          <w:lang w:eastAsia="ar-SA"/>
        </w:rPr>
        <w:t>UWAGA:</w:t>
      </w:r>
    </w:p>
    <w:p w:rsidR="000C022B" w:rsidRPr="005A1283" w:rsidRDefault="000C022B" w:rsidP="003D14E7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A1283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Oferujemy </w:t>
      </w:r>
      <w:r w:rsidRPr="005A1283">
        <w:rPr>
          <w:b/>
          <w:sz w:val="22"/>
          <w:szCs w:val="22"/>
          <w:lang w:eastAsia="ar-SA"/>
        </w:rPr>
        <w:t>okres gwarancji</w:t>
      </w:r>
      <w:r w:rsidRPr="005A1283">
        <w:rPr>
          <w:sz w:val="22"/>
          <w:szCs w:val="22"/>
          <w:lang w:eastAsia="ar-SA"/>
        </w:rPr>
        <w:t xml:space="preserve"> na przedmiot zamówienia  ……….miesięcy</w:t>
      </w:r>
      <w:r w:rsidRPr="005A1283">
        <w:rPr>
          <w:i/>
          <w:lang w:eastAsia="ar-SA"/>
        </w:rPr>
        <w:t>(nie mniej niż 12 miesięcy)</w:t>
      </w:r>
      <w:r w:rsidRPr="005A1283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Oferujemy dostawę przedmiotu zamówienia </w:t>
      </w:r>
      <w:r w:rsidRPr="005A1283">
        <w:rPr>
          <w:b/>
          <w:sz w:val="22"/>
          <w:szCs w:val="22"/>
          <w:lang w:eastAsia="ar-SA"/>
        </w:rPr>
        <w:t xml:space="preserve">do dnia 30 maja 2020 r. </w:t>
      </w:r>
      <w:r w:rsidRPr="005A1283">
        <w:rPr>
          <w:sz w:val="22"/>
          <w:szCs w:val="22"/>
          <w:lang w:eastAsia="ar-SA"/>
        </w:rPr>
        <w:t>do siedziby Instytutu, ul. Powstańców Warszawy 55, 81-712 Sopot.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Nie zamierzamy / Zamierzamy</w:t>
      </w:r>
      <w:r w:rsidRPr="005A1283">
        <w:rPr>
          <w:sz w:val="24"/>
          <w:vertAlign w:val="superscript"/>
          <w:lang w:eastAsia="ar-SA"/>
        </w:rPr>
        <w:footnoteReference w:id="3"/>
      </w:r>
      <w:r w:rsidRPr="005A1283">
        <w:rPr>
          <w:sz w:val="22"/>
          <w:szCs w:val="22"/>
          <w:vertAlign w:val="superscript"/>
          <w:lang w:eastAsia="ar-SA"/>
        </w:rPr>
        <w:t xml:space="preserve"> </w:t>
      </w:r>
      <w:r w:rsidRPr="005A1283">
        <w:rPr>
          <w:sz w:val="22"/>
          <w:szCs w:val="22"/>
          <w:lang w:eastAsia="ar-SA"/>
        </w:rPr>
        <w:t>powierzyć podwykonawcy/om</w:t>
      </w:r>
      <w:r w:rsidRPr="005A1283">
        <w:rPr>
          <w:sz w:val="24"/>
          <w:vertAlign w:val="superscript"/>
          <w:lang w:eastAsia="ar-SA"/>
        </w:rPr>
        <w:footnoteReference w:id="4"/>
      </w:r>
      <w:r w:rsidRPr="005A1283">
        <w:rPr>
          <w:sz w:val="22"/>
          <w:szCs w:val="22"/>
          <w:lang w:eastAsia="ar-SA"/>
        </w:rPr>
        <w:t xml:space="preserve"> ……………………………………………..  realizację następującej części zamówienia: ...........................................................................................................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right="141" w:hanging="360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……………………………………………….………………………………………………. ................................................................................................................................................................................</w:t>
      </w:r>
    </w:p>
    <w:p w:rsidR="000C022B" w:rsidRPr="005A1283" w:rsidRDefault="000C022B" w:rsidP="003D14E7">
      <w:pPr>
        <w:suppressAutoHyphens/>
        <w:spacing w:after="200" w:line="276" w:lineRule="auto"/>
        <w:jc w:val="center"/>
        <w:rPr>
          <w:i/>
          <w:sz w:val="18"/>
          <w:szCs w:val="18"/>
          <w:lang w:eastAsia="ar-SA"/>
        </w:rPr>
      </w:pPr>
      <w:r w:rsidRPr="005A1283">
        <w:rPr>
          <w:i/>
          <w:sz w:val="18"/>
          <w:szCs w:val="18"/>
          <w:lang w:eastAsia="ar-SA"/>
        </w:rPr>
        <w:t>( podać imiona i nazwiska oraz stanowisko/uprawnienie do reprezentacji)</w:t>
      </w:r>
    </w:p>
    <w:p w:rsidR="000C022B" w:rsidRPr="007B34FE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right="142" w:hanging="357"/>
        <w:jc w:val="both"/>
        <w:rPr>
          <w:sz w:val="22"/>
          <w:szCs w:val="22"/>
          <w:lang w:val="en-US" w:eastAsia="ar-SA"/>
        </w:rPr>
      </w:pPr>
      <w:r w:rsidRPr="007B34FE">
        <w:rPr>
          <w:sz w:val="22"/>
          <w:szCs w:val="22"/>
          <w:lang w:val="en-US" w:eastAsia="ar-SA"/>
        </w:rPr>
        <w:t xml:space="preserve">Internet : http:// ..................................................................e-mail ................................ @ .................................., </w:t>
      </w:r>
      <w:proofErr w:type="spellStart"/>
      <w:r w:rsidRPr="007B34FE">
        <w:rPr>
          <w:sz w:val="22"/>
          <w:szCs w:val="22"/>
          <w:lang w:val="en-US" w:eastAsia="ar-SA"/>
        </w:rPr>
        <w:t>tel</w:t>
      </w:r>
      <w:proofErr w:type="spellEnd"/>
      <w:r w:rsidRPr="007B34FE">
        <w:rPr>
          <w:sz w:val="22"/>
          <w:szCs w:val="22"/>
          <w:lang w:val="en-US" w:eastAsia="ar-SA"/>
        </w:rPr>
        <w:t>:..........................................,  fax: ..................................</w:t>
      </w:r>
    </w:p>
    <w:p w:rsidR="000C022B" w:rsidRPr="005A1283" w:rsidRDefault="000C022B" w:rsidP="003D14E7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right="142" w:hanging="357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Imię i nazwisko osoby upoważnionej do kontaktów: ...........................................................................................</w:t>
      </w:r>
    </w:p>
    <w:p w:rsidR="000C022B" w:rsidRPr="005A1283" w:rsidRDefault="000C022B" w:rsidP="00042C9A">
      <w:pPr>
        <w:keepNext/>
        <w:numPr>
          <w:ilvl w:val="0"/>
          <w:numId w:val="16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5A1283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5A1283">
        <w:rPr>
          <w:b/>
          <w:sz w:val="22"/>
          <w:szCs w:val="22"/>
          <w:vertAlign w:val="superscript"/>
          <w:lang w:eastAsia="ar-SA"/>
        </w:rPr>
        <w:footnoteReference w:id="5"/>
      </w:r>
      <w:r w:rsidRPr="005A1283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</w:t>
      </w:r>
      <w:r w:rsidRPr="005A1283">
        <w:rPr>
          <w:b/>
          <w:sz w:val="22"/>
          <w:szCs w:val="22"/>
          <w:lang w:eastAsia="ar-SA"/>
        </w:rPr>
        <w:lastRenderedPageBreak/>
        <w:t xml:space="preserve">poinformowaliśmy te osoby, że ich dane zostaną udostępnione Zamawiającemu (Instytutowi Oceanologii PAN) i zapoznaliśmy ich z klauzulą informacyjną zawartą w rozdziale VIII </w:t>
      </w:r>
      <w:r>
        <w:rPr>
          <w:b/>
          <w:sz w:val="22"/>
          <w:szCs w:val="22"/>
          <w:lang w:eastAsia="ar-SA"/>
        </w:rPr>
        <w:t>Zapytania</w:t>
      </w:r>
      <w:r w:rsidRPr="005A1283">
        <w:rPr>
          <w:sz w:val="22"/>
          <w:szCs w:val="22"/>
          <w:vertAlign w:val="superscript"/>
          <w:lang w:eastAsia="ar-SA"/>
        </w:rPr>
        <w:t xml:space="preserve"> </w:t>
      </w:r>
      <w:r w:rsidRPr="005A1283">
        <w:rPr>
          <w:sz w:val="22"/>
          <w:szCs w:val="22"/>
          <w:vertAlign w:val="superscript"/>
          <w:lang w:eastAsia="ar-SA"/>
        </w:rPr>
        <w:footnoteReference w:id="6"/>
      </w:r>
      <w:r w:rsidRPr="005A1283">
        <w:rPr>
          <w:sz w:val="22"/>
          <w:szCs w:val="22"/>
          <w:vertAlign w:val="superscript"/>
          <w:lang w:eastAsia="ar-SA"/>
        </w:rPr>
        <w:t>.</w:t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</w:r>
      <w:r w:rsidRPr="005A1283">
        <w:rPr>
          <w:sz w:val="22"/>
          <w:szCs w:val="22"/>
          <w:lang w:eastAsia="ar-SA"/>
        </w:rPr>
        <w:tab/>
        <w:t xml:space="preserve">               </w:t>
      </w:r>
      <w:r w:rsidRPr="005A1283">
        <w:rPr>
          <w:sz w:val="18"/>
          <w:szCs w:val="18"/>
          <w:lang w:eastAsia="ar-SA"/>
        </w:rPr>
        <w:t xml:space="preserve">     </w:t>
      </w:r>
    </w:p>
    <w:p w:rsidR="000C022B" w:rsidRPr="005A1283" w:rsidRDefault="000C022B" w:rsidP="003D14E7">
      <w:pPr>
        <w:suppressAutoHyphens/>
        <w:autoSpaceDE w:val="0"/>
        <w:spacing w:after="120" w:line="276" w:lineRule="auto"/>
        <w:ind w:left="357"/>
        <w:jc w:val="both"/>
        <w:rPr>
          <w:sz w:val="18"/>
          <w:szCs w:val="18"/>
          <w:lang w:eastAsia="ar-SA"/>
        </w:rPr>
      </w:pPr>
    </w:p>
    <w:p w:rsidR="000C022B" w:rsidRPr="005A1283" w:rsidRDefault="000C022B" w:rsidP="003D14E7">
      <w:pPr>
        <w:suppressAutoHyphens/>
        <w:rPr>
          <w:sz w:val="18"/>
          <w:szCs w:val="18"/>
          <w:lang w:eastAsia="ar-SA"/>
        </w:rPr>
      </w:pPr>
    </w:p>
    <w:p w:rsidR="000C022B" w:rsidRPr="005A1283" w:rsidRDefault="000C022B" w:rsidP="003D14E7">
      <w:pPr>
        <w:suppressAutoHyphens/>
        <w:rPr>
          <w:sz w:val="18"/>
          <w:szCs w:val="18"/>
          <w:lang w:eastAsia="ar-SA"/>
        </w:rPr>
      </w:pPr>
    </w:p>
    <w:p w:rsidR="000C022B" w:rsidRPr="005A1283" w:rsidRDefault="000C022B" w:rsidP="003D14E7">
      <w:pPr>
        <w:suppressAutoHyphens/>
        <w:ind w:left="3545" w:firstLine="709"/>
        <w:rPr>
          <w:i/>
          <w:lang w:eastAsia="ar-SA"/>
        </w:rPr>
      </w:pPr>
      <w:r w:rsidRPr="005A1283">
        <w:rPr>
          <w:i/>
          <w:lang w:eastAsia="ar-SA"/>
        </w:rPr>
        <w:t xml:space="preserve"> ........................................................................................</w:t>
      </w:r>
    </w:p>
    <w:p w:rsidR="000C022B" w:rsidRPr="005A1283" w:rsidRDefault="000C022B" w:rsidP="003D14E7">
      <w:pPr>
        <w:suppressAutoHyphens/>
        <w:ind w:left="3545" w:firstLine="709"/>
        <w:jc w:val="both"/>
        <w:rPr>
          <w:i/>
          <w:lang w:eastAsia="ar-SA"/>
        </w:rPr>
      </w:pPr>
      <w:r w:rsidRPr="005A1283">
        <w:rPr>
          <w:i/>
          <w:lang w:eastAsia="ar-SA"/>
        </w:rPr>
        <w:t>podpis i pieczątka Wykonawcy lub osoby upoważnionej</w:t>
      </w:r>
      <w:r w:rsidRPr="005A1283">
        <w:rPr>
          <w:i/>
          <w:vertAlign w:val="superscript"/>
          <w:lang w:eastAsia="ar-SA"/>
        </w:rPr>
        <w:footnoteReference w:id="7"/>
      </w:r>
    </w:p>
    <w:p w:rsidR="000C022B" w:rsidRPr="005A1283" w:rsidRDefault="000C022B" w:rsidP="003D14E7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5A1283">
        <w:rPr>
          <w:b/>
          <w:bCs/>
          <w:sz w:val="22"/>
          <w:szCs w:val="22"/>
          <w:lang w:eastAsia="ar-SA"/>
        </w:rPr>
        <w:br w:type="page"/>
      </w:r>
      <w:r w:rsidRPr="005A1283">
        <w:rPr>
          <w:b/>
          <w:bCs/>
          <w:sz w:val="22"/>
          <w:szCs w:val="22"/>
          <w:lang w:eastAsia="ar-SA"/>
        </w:rPr>
        <w:lastRenderedPageBreak/>
        <w:t>Załącznik nr 2</w:t>
      </w:r>
    </w:p>
    <w:p w:rsidR="000C022B" w:rsidRPr="001F3672" w:rsidRDefault="000C022B" w:rsidP="00BF17BE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:rsidR="000C022B" w:rsidRPr="001F3672" w:rsidRDefault="000C022B" w:rsidP="00BF17BE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:rsidR="000C022B" w:rsidRDefault="000C022B" w:rsidP="00BF17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:rsidR="000C022B" w:rsidRPr="001F3672" w:rsidRDefault="000C022B" w:rsidP="00BF17BE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:rsidR="000C022B" w:rsidRPr="001F3672" w:rsidRDefault="000C022B" w:rsidP="00BF17BE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:rsidR="000C022B" w:rsidRPr="001F3672" w:rsidRDefault="000C022B" w:rsidP="00BF17BE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:rsidR="000C022B" w:rsidRPr="001F3672" w:rsidRDefault="000C022B" w:rsidP="00BF17BE">
      <w:pPr>
        <w:spacing w:line="360" w:lineRule="auto"/>
        <w:jc w:val="both"/>
        <w:rPr>
          <w:sz w:val="10"/>
          <w:szCs w:val="10"/>
        </w:rPr>
      </w:pPr>
    </w:p>
    <w:p w:rsidR="000C022B" w:rsidRPr="001F3672" w:rsidRDefault="000C022B" w:rsidP="00BF17BE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:rsidR="000C022B" w:rsidRPr="001F3672" w:rsidRDefault="000C022B" w:rsidP="00BF17BE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:rsidR="000C022B" w:rsidRPr="005A1283" w:rsidRDefault="000C022B" w:rsidP="003D14E7">
      <w:pPr>
        <w:suppressAutoHyphens/>
        <w:ind w:left="1416"/>
        <w:jc w:val="right"/>
        <w:rPr>
          <w:lang w:eastAsia="ar-SA"/>
        </w:rPr>
      </w:pPr>
    </w:p>
    <w:p w:rsidR="000C022B" w:rsidRPr="005A1283" w:rsidRDefault="000C022B" w:rsidP="003D14E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OŚWIADCZENIE  O  SPEŁNIANIU  WARUNKÓW  UDZIAŁU  W  POSTĘPOWANIU</w:t>
      </w:r>
    </w:p>
    <w:p w:rsidR="000C022B" w:rsidRPr="005A1283" w:rsidRDefault="000C022B" w:rsidP="003D14E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Przystępując do udziału w postępowaniu o udzielenie zamówienia publicznego </w:t>
      </w:r>
      <w:r w:rsidRPr="005A1283">
        <w:rPr>
          <w:b/>
          <w:sz w:val="22"/>
          <w:szCs w:val="22"/>
          <w:lang w:eastAsia="ar-SA"/>
        </w:rPr>
        <w:t xml:space="preserve">dostawę zestawu rejestratorów temperatury, ciśnienia, zasolenia i rozpuszczonego tlenu w wodzie morskiej </w:t>
      </w:r>
      <w:r w:rsidRPr="005A1283">
        <w:rPr>
          <w:sz w:val="22"/>
          <w:szCs w:val="22"/>
          <w:lang w:eastAsia="ar-SA"/>
        </w:rPr>
        <w:t>dla Instytutu Oceanologii Polskiej Akademii Nauk (nr postępowania IO/ZO/3/2020) oświadczam, że Wykonawca, którego reprezentuję spełnia warunki udziału w postępowaniu, tj.:</w:t>
      </w: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posiada kompetencję lub uprawnienia do prowadzenia określonej działalności zawodowej, o ile wynika to z odrębnych przepisów – </w:t>
      </w:r>
      <w:r w:rsidRPr="005A1283">
        <w:rPr>
          <w:i/>
          <w:sz w:val="22"/>
          <w:szCs w:val="22"/>
          <w:lang w:eastAsia="ar-SA"/>
        </w:rPr>
        <w:t>Zamawiający nie precyzuje tego warunku</w:t>
      </w:r>
      <w:r w:rsidRPr="005A1283">
        <w:rPr>
          <w:sz w:val="22"/>
          <w:szCs w:val="22"/>
          <w:lang w:eastAsia="ar-SA"/>
        </w:rPr>
        <w:t>;</w:t>
      </w:r>
    </w:p>
    <w:p w:rsidR="000C022B" w:rsidRPr="005A1283" w:rsidRDefault="000C022B" w:rsidP="003D14E7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posiada zdolności techniczne lub zawodowe - w zakresie wiedzy i doświadczenia: </w:t>
      </w:r>
      <w:r w:rsidRPr="005A1283">
        <w:rPr>
          <w:i/>
          <w:sz w:val="22"/>
          <w:szCs w:val="22"/>
          <w:lang w:eastAsia="ar-SA"/>
        </w:rPr>
        <w:t>w postaci należytego wykonania, a w przypadku świadczeń okresowych lub ciągłych również wykonywania, w okresie ostatnich trzech lat przed upływem terminu składania ofert, a jeżeli okres prowadzenia działalności jest krótszy – to w tym okresie, co najmniej dwóch dostaw odpowiadających przedmiotowi zamówienia, tj. obejmujących dostawę czujników oceanograficznych, o wartości minimum 80.000 zł brutto każda</w:t>
      </w:r>
      <w:r w:rsidRPr="005A1283">
        <w:rPr>
          <w:sz w:val="22"/>
          <w:szCs w:val="22"/>
          <w:lang w:eastAsia="ar-SA"/>
        </w:rPr>
        <w:t>;</w:t>
      </w:r>
    </w:p>
    <w:p w:rsidR="000C022B" w:rsidRPr="005A1283" w:rsidRDefault="000C022B" w:rsidP="003D14E7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numPr>
          <w:ilvl w:val="0"/>
          <w:numId w:val="25"/>
        </w:numPr>
        <w:suppressAutoHyphens/>
        <w:spacing w:line="276" w:lineRule="auto"/>
        <w:ind w:left="426" w:hanging="425"/>
        <w:rPr>
          <w:i/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posiada sytuację ekonomiczną  i finansową - </w:t>
      </w:r>
      <w:r w:rsidRPr="005A1283">
        <w:rPr>
          <w:i/>
          <w:sz w:val="22"/>
          <w:szCs w:val="22"/>
          <w:lang w:eastAsia="ar-SA"/>
        </w:rPr>
        <w:t>zapewniającą wykonanie zamówienia.</w:t>
      </w:r>
    </w:p>
    <w:p w:rsidR="000C022B" w:rsidRPr="005A1283" w:rsidRDefault="000C022B" w:rsidP="003D14E7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shd w:val="clear" w:color="auto" w:fill="00FFFF"/>
          <w:lang w:eastAsia="ar-SA"/>
        </w:rPr>
      </w:pPr>
    </w:p>
    <w:p w:rsidR="000C022B" w:rsidRPr="005A1283" w:rsidRDefault="000C022B" w:rsidP="003D14E7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ind w:left="4254"/>
        <w:rPr>
          <w:i/>
          <w:lang w:eastAsia="ar-SA"/>
        </w:rPr>
      </w:pPr>
      <w:r w:rsidRPr="005A1283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5A1283">
        <w:rPr>
          <w:i/>
          <w:lang w:eastAsia="ar-SA"/>
        </w:rPr>
        <w:t xml:space="preserve"> ........................................................................................</w:t>
      </w:r>
    </w:p>
    <w:p w:rsidR="000C022B" w:rsidRPr="005A1283" w:rsidRDefault="000C022B" w:rsidP="003D14E7">
      <w:pPr>
        <w:suppressAutoHyphens/>
        <w:ind w:left="3545" w:firstLine="709"/>
        <w:jc w:val="both"/>
        <w:rPr>
          <w:i/>
          <w:lang w:eastAsia="ar-SA"/>
        </w:rPr>
      </w:pPr>
      <w:r w:rsidRPr="005A1283">
        <w:rPr>
          <w:i/>
          <w:lang w:eastAsia="ar-SA"/>
        </w:rPr>
        <w:t>podpis i pieczątka Wykonawcy lub osoby upoważnionej</w:t>
      </w:r>
      <w:r w:rsidRPr="005A1283">
        <w:rPr>
          <w:i/>
          <w:vertAlign w:val="superscript"/>
          <w:lang w:eastAsia="ar-SA"/>
        </w:rPr>
        <w:footnoteReference w:id="8"/>
      </w:r>
    </w:p>
    <w:p w:rsidR="000C022B" w:rsidRPr="005A1283" w:rsidRDefault="000C022B" w:rsidP="003D14E7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5A1283">
        <w:rPr>
          <w:b/>
          <w:bCs/>
          <w:sz w:val="22"/>
          <w:szCs w:val="22"/>
          <w:lang w:eastAsia="ar-SA"/>
        </w:rPr>
        <w:br w:type="page"/>
      </w:r>
      <w:r w:rsidRPr="005A1283">
        <w:rPr>
          <w:b/>
          <w:bCs/>
          <w:sz w:val="22"/>
          <w:szCs w:val="22"/>
          <w:lang w:eastAsia="ar-SA"/>
        </w:rPr>
        <w:lastRenderedPageBreak/>
        <w:t>Załącznik nr 3</w:t>
      </w:r>
    </w:p>
    <w:p w:rsidR="000C022B" w:rsidRPr="005A1283" w:rsidRDefault="000C022B" w:rsidP="003D14E7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 xml:space="preserve">UMOWA nr ............. – PROJEKT </w:t>
      </w:r>
    </w:p>
    <w:p w:rsidR="000C022B" w:rsidRPr="005A1283" w:rsidRDefault="000C022B" w:rsidP="003D14E7">
      <w:pPr>
        <w:suppressAutoHyphens/>
        <w:jc w:val="center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zawarta w dniu ................. w Sopocie 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pomiędzy:</w:t>
      </w: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  <w:r w:rsidRPr="005A1283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5A1283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5A1283">
        <w:rPr>
          <w:sz w:val="22"/>
          <w:szCs w:val="22"/>
          <w:lang w:eastAsia="ar-SA"/>
        </w:rPr>
        <w:t>zwanym w dalszej części  niniejszej umowy ZAMAWIAJĄCYM reprezentowanym przez:</w:t>
      </w: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Dyrektora –  ................................................................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podmiotem gospodarczym ..............................................z siedzibą ...............................................................................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........................................................................................................................................................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zwanym w dalszej części niniejszej umowy WYKONAWCĄ  reprezentowanym przez: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.........................................................................................................................................................................................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 następującej treści:</w:t>
      </w:r>
    </w:p>
    <w:p w:rsidR="000C022B" w:rsidRPr="005A1283" w:rsidRDefault="000C022B" w:rsidP="003D14E7">
      <w:pPr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1</w:t>
      </w:r>
    </w:p>
    <w:p w:rsidR="000C022B" w:rsidRPr="005A1283" w:rsidRDefault="000C022B" w:rsidP="003D14E7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Podstawą zawarcia umowy jest wybór najkorzystniejszej oferty w postępowaniu prowadzonym </w:t>
      </w:r>
      <w:r w:rsidRPr="005A1283">
        <w:rPr>
          <w:bCs/>
          <w:sz w:val="22"/>
          <w:szCs w:val="22"/>
          <w:lang w:eastAsia="ar-SA"/>
        </w:rPr>
        <w:t>w trybie zapytania ofertowego o wartości zamówienia nieprzekraczającej wyrażonej w złotych równowartości kwoty, o której mowa w art. 4 ust. 8 ustawy z dnia 29 stycznia 2004 r. Prawo zamówień publicznych (</w:t>
      </w:r>
      <w:r w:rsidRPr="005A1283">
        <w:rPr>
          <w:sz w:val="22"/>
          <w:szCs w:val="22"/>
          <w:lang w:eastAsia="ar-SA"/>
        </w:rPr>
        <w:t xml:space="preserve">tj. </w:t>
      </w:r>
      <w:proofErr w:type="spellStart"/>
      <w:r w:rsidRPr="005A1283">
        <w:rPr>
          <w:sz w:val="22"/>
          <w:szCs w:val="22"/>
          <w:lang w:eastAsia="ar-SA"/>
        </w:rPr>
        <w:t>Dz.U</w:t>
      </w:r>
      <w:proofErr w:type="spellEnd"/>
      <w:r w:rsidRPr="005A1283">
        <w:rPr>
          <w:sz w:val="22"/>
          <w:szCs w:val="22"/>
          <w:lang w:eastAsia="ar-SA"/>
        </w:rPr>
        <w:t>. z 2019 r. poz. 1843 ze zm.).</w:t>
      </w:r>
      <w:r w:rsidRPr="005A1283" w:rsidDel="00D96BDD">
        <w:rPr>
          <w:sz w:val="22"/>
          <w:szCs w:val="22"/>
          <w:lang w:eastAsia="ar-SA"/>
        </w:rPr>
        <w:t xml:space="preserve"> </w:t>
      </w:r>
    </w:p>
    <w:p w:rsidR="000C022B" w:rsidRPr="005A1283" w:rsidRDefault="000C022B" w:rsidP="003D14E7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Zamówienie jest finansowane w ramach </w:t>
      </w:r>
      <w:r w:rsidRPr="005A1283">
        <w:rPr>
          <w:bCs/>
          <w:sz w:val="22"/>
          <w:szCs w:val="22"/>
          <w:lang w:eastAsia="ar-SA"/>
        </w:rPr>
        <w:t>projektu „Procesy turbulentnego mieszania w Rynnie Słupskiej (Bałtyk Południowy)” (</w:t>
      </w:r>
      <w:proofErr w:type="spellStart"/>
      <w:r w:rsidRPr="005A1283">
        <w:rPr>
          <w:bCs/>
          <w:sz w:val="22"/>
          <w:szCs w:val="22"/>
          <w:lang w:eastAsia="ar-SA"/>
        </w:rPr>
        <w:t>SufMIX</w:t>
      </w:r>
      <w:proofErr w:type="spellEnd"/>
      <w:r w:rsidRPr="005A1283">
        <w:rPr>
          <w:bCs/>
          <w:sz w:val="22"/>
          <w:szCs w:val="22"/>
          <w:lang w:eastAsia="ar-SA"/>
        </w:rPr>
        <w:t>, 2019/33/B/ST10/02189) finansowanego ze środków Narodowego Centrum Nauki.</w:t>
      </w:r>
    </w:p>
    <w:p w:rsidR="000C022B" w:rsidRPr="005A1283" w:rsidRDefault="000C022B" w:rsidP="003D14E7">
      <w:pPr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2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Przedmiotem niniejszej umowy jest </w:t>
      </w:r>
      <w:r w:rsidRPr="005A1283">
        <w:rPr>
          <w:b/>
          <w:bCs/>
          <w:sz w:val="22"/>
          <w:szCs w:val="22"/>
          <w:lang w:eastAsia="ar-SA"/>
        </w:rPr>
        <w:t>dostawa zestawu rejestratorów temperatury, ciśnienia, zasolenia i rozpuszczonego tlenu</w:t>
      </w:r>
      <w:r w:rsidRPr="007B34FE">
        <w:rPr>
          <w:b/>
          <w:bCs/>
          <w:sz w:val="22"/>
          <w:szCs w:val="22"/>
          <w:lang w:eastAsia="ar-SA"/>
        </w:rPr>
        <w:t xml:space="preserve"> w wodzie morskiej</w:t>
      </w:r>
      <w:r w:rsidRPr="005A1283">
        <w:rPr>
          <w:b/>
        </w:rPr>
        <w:t xml:space="preserve"> </w:t>
      </w:r>
      <w:r w:rsidRPr="005A1283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>
        <w:rPr>
          <w:sz w:val="22"/>
          <w:szCs w:val="22"/>
          <w:lang w:eastAsia="ar-SA"/>
        </w:rPr>
        <w:t>Zapytaniem ofertowym</w:t>
      </w:r>
      <w:r w:rsidRPr="005A1283">
        <w:rPr>
          <w:sz w:val="22"/>
          <w:szCs w:val="22"/>
          <w:lang w:eastAsia="ar-SA"/>
        </w:rPr>
        <w:t xml:space="preserve"> z dnia............. wraz z załącznikami (zwan</w:t>
      </w:r>
      <w:r>
        <w:rPr>
          <w:sz w:val="22"/>
          <w:szCs w:val="22"/>
          <w:lang w:eastAsia="ar-SA"/>
        </w:rPr>
        <w:t>ym</w:t>
      </w:r>
      <w:r w:rsidRPr="005A1283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Przedmiot zamówienia obejmuje dostawę:</w:t>
      </w:r>
    </w:p>
    <w:p w:rsidR="000C022B" w:rsidRPr="005A1283" w:rsidRDefault="000C022B" w:rsidP="00942AF5">
      <w:pPr>
        <w:numPr>
          <w:ilvl w:val="0"/>
          <w:numId w:val="35"/>
        </w:numPr>
        <w:shd w:val="clear" w:color="auto" w:fill="FFFFFF"/>
        <w:suppressAutoHyphens/>
        <w:autoSpaceDE w:val="0"/>
        <w:ind w:left="851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Autonomicznych czujników temperatury – 28 sztuk,</w:t>
      </w:r>
    </w:p>
    <w:p w:rsidR="000C022B" w:rsidRPr="005A1283" w:rsidRDefault="000C022B" w:rsidP="00942AF5">
      <w:pPr>
        <w:numPr>
          <w:ilvl w:val="0"/>
          <w:numId w:val="35"/>
        </w:numPr>
        <w:shd w:val="clear" w:color="auto" w:fill="FFFFFF"/>
        <w:suppressAutoHyphens/>
        <w:autoSpaceDE w:val="0"/>
        <w:ind w:left="851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Autonomicznych czujników temperatury i głębokości - 6 sztuki,</w:t>
      </w:r>
    </w:p>
    <w:p w:rsidR="000C022B" w:rsidRPr="005A1283" w:rsidRDefault="000C022B" w:rsidP="00942AF5">
      <w:pPr>
        <w:numPr>
          <w:ilvl w:val="0"/>
          <w:numId w:val="35"/>
        </w:numPr>
        <w:shd w:val="clear" w:color="auto" w:fill="FFFFFF"/>
        <w:suppressAutoHyphens/>
        <w:autoSpaceDE w:val="0"/>
        <w:ind w:left="851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Autonomicznych czujników temperatury i przewodności - 12 sztuk,</w:t>
      </w:r>
    </w:p>
    <w:p w:rsidR="000C022B" w:rsidRPr="005A1283" w:rsidRDefault="000C022B" w:rsidP="00942AF5">
      <w:pPr>
        <w:numPr>
          <w:ilvl w:val="0"/>
          <w:numId w:val="35"/>
        </w:numPr>
        <w:shd w:val="clear" w:color="auto" w:fill="FFFFFF"/>
        <w:suppressAutoHyphens/>
        <w:autoSpaceDE w:val="0"/>
        <w:ind w:left="851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Autonomicznych czujników temperatury i rozpuszczonego tlenu </w:t>
      </w:r>
      <w:r w:rsidRPr="007B34FE">
        <w:rPr>
          <w:sz w:val="22"/>
          <w:szCs w:val="22"/>
          <w:lang w:eastAsia="ar-SA"/>
        </w:rPr>
        <w:t>w wodzie morskiej</w:t>
      </w:r>
      <w:r w:rsidRPr="005A1283">
        <w:t xml:space="preserve"> </w:t>
      </w:r>
      <w:r w:rsidRPr="005A1283">
        <w:rPr>
          <w:sz w:val="22"/>
          <w:szCs w:val="22"/>
          <w:lang w:eastAsia="ar-SA"/>
        </w:rPr>
        <w:t>– 3 sztuki.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Szczegółowy opis dostarczanych urządzeń zawiera Załącznik nr 1 do Umowy.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zobowiązany jest do terminowego dostarczenia</w:t>
      </w:r>
      <w:r w:rsidRPr="005A1283">
        <w:rPr>
          <w:b/>
          <w:sz w:val="22"/>
          <w:szCs w:val="22"/>
          <w:lang w:eastAsia="ar-SA"/>
        </w:rPr>
        <w:t xml:space="preserve"> </w:t>
      </w:r>
      <w:r w:rsidRPr="005A1283">
        <w:rPr>
          <w:sz w:val="22"/>
          <w:szCs w:val="22"/>
          <w:lang w:eastAsia="ar-SA"/>
        </w:rPr>
        <w:t xml:space="preserve">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ramach wynagrodzenia, o którym mowa w § 4 ust. 1 Wykonawca dostarczy przedmiot zamówienia do siedziby Zamawiającego w terminie i na miejsce ustalone z Zamawiającym.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przekaże Zamawiającemu:</w:t>
      </w:r>
    </w:p>
    <w:p w:rsidR="000C022B" w:rsidRPr="005A1283" w:rsidRDefault="000C022B" w:rsidP="003D14E7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dokumentację sprzętu (w tym co najmniej 1 egzemplarz instrukcji obsługi urządzeń) w języku polskim lub angielskim,</w:t>
      </w:r>
    </w:p>
    <w:p w:rsidR="000C022B" w:rsidRPr="005A1283" w:rsidRDefault="000C022B" w:rsidP="003D14E7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wszelkie licencje na oprogramowanie dostarczane w ramach realizacji przedmiotu zamówienia, jeśli są wymagane,</w:t>
      </w:r>
    </w:p>
    <w:p w:rsidR="000C022B" w:rsidRPr="005A1283" w:rsidRDefault="000C022B" w:rsidP="003D14E7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dokument gwarancji lub inne dokumenty, jeśli są wymagane do realizacji uprawnień przez Zamawiającego.</w:t>
      </w:r>
    </w:p>
    <w:p w:rsidR="000C022B" w:rsidRPr="005A1283" w:rsidRDefault="000C022B" w:rsidP="003D14E7">
      <w:pPr>
        <w:keepNext/>
        <w:numPr>
          <w:ilvl w:val="3"/>
          <w:numId w:val="18"/>
        </w:numPr>
        <w:suppressAutoHyphens/>
        <w:ind w:left="426" w:right="-3" w:hanging="426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:rsidR="000C022B" w:rsidRPr="005A1283" w:rsidRDefault="000C022B" w:rsidP="003D14E7">
      <w:pPr>
        <w:numPr>
          <w:ilvl w:val="3"/>
          <w:numId w:val="18"/>
        </w:numPr>
        <w:suppressAutoHyphens/>
        <w:ind w:left="425" w:right="-6" w:hanging="425"/>
        <w:jc w:val="both"/>
        <w:outlineLvl w:val="1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0C022B" w:rsidRPr="005A1283" w:rsidRDefault="000C022B" w:rsidP="003D14E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lastRenderedPageBreak/>
        <w:t>§ 3</w:t>
      </w:r>
    </w:p>
    <w:p w:rsidR="000C022B" w:rsidRPr="005A1283" w:rsidRDefault="000C022B" w:rsidP="003D14E7">
      <w:pPr>
        <w:keepNext/>
        <w:numPr>
          <w:ilvl w:val="3"/>
          <w:numId w:val="27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Dostawa przedmiotu umowy wymienionego w § 2 nastąpi nie później niż do dnia </w:t>
      </w:r>
      <w:r w:rsidRPr="005A1283">
        <w:rPr>
          <w:b/>
          <w:sz w:val="22"/>
          <w:szCs w:val="22"/>
          <w:lang w:eastAsia="ar-SA"/>
        </w:rPr>
        <w:t>30 maja 2020 r.</w:t>
      </w:r>
    </w:p>
    <w:p w:rsidR="000C022B" w:rsidRPr="005A1283" w:rsidRDefault="000C022B" w:rsidP="003D14E7">
      <w:pPr>
        <w:numPr>
          <w:ilvl w:val="3"/>
          <w:numId w:val="27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Miejsce dostawy: w ramach przedmiotu umowy Wykonawca zobowiązany jest dostarczyć przedmiot zamówienia do siedziby zamawiającego: </w:t>
      </w:r>
      <w:r w:rsidRPr="005A1283">
        <w:rPr>
          <w:b/>
          <w:sz w:val="22"/>
          <w:szCs w:val="22"/>
          <w:lang w:eastAsia="ar-SA"/>
        </w:rPr>
        <w:t>ul. Powstańców Warszawy 55, 81-712 Sopot</w:t>
      </w:r>
      <w:r w:rsidRPr="005A1283">
        <w:rPr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:rsidR="000C022B" w:rsidRPr="005A1283" w:rsidRDefault="000C022B" w:rsidP="003D14E7">
      <w:pPr>
        <w:suppressAutoHyphens/>
        <w:ind w:left="426"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4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Za wykonanie przedmiotu umowy Wykonawca otrzyma od Zamawiającego wynagrodzenie, ustalone zgodnie ze złożoną ofertą w wysokości …………………. zł netto (słownie: …………………), powiększone o kwotę podatku VAT. 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Wartość brutto umowy wynosi ……………….zł  (słownie:…………………..).</w:t>
      </w:r>
    </w:p>
    <w:p w:rsidR="000C022B" w:rsidRPr="005A1283" w:rsidRDefault="000C022B" w:rsidP="003D14E7">
      <w:pPr>
        <w:numPr>
          <w:ilvl w:val="3"/>
          <w:numId w:val="22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Kwota określona w ust. 1 zawiera wszystkie koszty związane z realizacją zamówienia, </w:t>
      </w:r>
      <w:r w:rsidRPr="005A1283">
        <w:rPr>
          <w:bCs/>
          <w:sz w:val="22"/>
          <w:szCs w:val="22"/>
          <w:lang w:eastAsia="ar-SA"/>
        </w:rPr>
        <w:t>w tym w szczególności koszt przedmiotu zamówienia, koszty zapakowania, transportu do miejsca przeznaczenia oraz ubezpieczenia podczas dostawy do miejsca przeznaczenia oraz koszty gwarancji i serwisu gwarancyjnego.</w:t>
      </w:r>
      <w:r w:rsidRPr="005A1283">
        <w:rPr>
          <w:bCs/>
          <w:lang w:eastAsia="ar-SA"/>
        </w:rPr>
        <w:t xml:space="preserve"> </w:t>
      </w:r>
      <w:r w:rsidRPr="005A1283">
        <w:rPr>
          <w:sz w:val="22"/>
          <w:szCs w:val="22"/>
          <w:lang w:eastAsia="ar-SA"/>
        </w:rPr>
        <w:t xml:space="preserve"> 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Strony postanawiają, że zapłata </w:t>
      </w:r>
      <w:r w:rsidRPr="005A1283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5A1283">
        <w:rPr>
          <w:sz w:val="22"/>
          <w:szCs w:val="22"/>
          <w:lang w:eastAsia="ar-SA"/>
        </w:rPr>
        <w:t xml:space="preserve"> 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5A1283">
        <w:rPr>
          <w:bCs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5A1283">
        <w:rPr>
          <w:sz w:val="22"/>
          <w:szCs w:val="22"/>
          <w:lang w:eastAsia="ar-SA"/>
        </w:rPr>
        <w:t>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 dzień dokonania płatności uważa się dzień obciążenia rachunku Zamawiającego.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ma prawo do naliczania odsetek ustawowych za nieterminową zapłatę.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:rsidR="000C022B" w:rsidRPr="005A1283" w:rsidRDefault="000C022B" w:rsidP="003D14E7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5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5A1283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w okresie trwania gwarancji zobowiązany jest zapewnić serwis gwarancyjny.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lastRenderedPageBreak/>
        <w:t>Wskazane przez Zamawiającego nieprawidłowości, o których mowa w ust. 4 i 5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:rsidR="000C022B" w:rsidRPr="005A1283" w:rsidRDefault="000C022B" w:rsidP="003D14E7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:rsidR="000C022B" w:rsidRPr="005A1283" w:rsidRDefault="000C022B" w:rsidP="003D14E7">
      <w:pPr>
        <w:keepNext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6</w:t>
      </w:r>
    </w:p>
    <w:p w:rsidR="000C022B" w:rsidRPr="005A1283" w:rsidRDefault="000C022B" w:rsidP="003D14E7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en-US"/>
        </w:rPr>
      </w:pPr>
      <w:r w:rsidRPr="005A1283">
        <w:rPr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5A1283">
        <w:rPr>
          <w:i/>
          <w:sz w:val="22"/>
          <w:szCs w:val="22"/>
          <w:lang w:eastAsia="en-US"/>
        </w:rPr>
        <w:t>(niepotrzebne skreślić</w:t>
      </w:r>
      <w:r w:rsidRPr="005A1283">
        <w:rPr>
          <w:sz w:val="22"/>
          <w:szCs w:val="22"/>
          <w:lang w:eastAsia="en-US"/>
        </w:rPr>
        <w:t>)............................................................ w zakresie....................................</w:t>
      </w:r>
    </w:p>
    <w:p w:rsidR="000C022B" w:rsidRPr="005A1283" w:rsidRDefault="000C022B" w:rsidP="003D14E7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en-US"/>
        </w:rPr>
      </w:pPr>
      <w:r w:rsidRPr="005A1283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:rsidR="000C022B" w:rsidRPr="005A1283" w:rsidRDefault="000C022B" w:rsidP="003D14E7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en-US"/>
        </w:rPr>
      </w:pPr>
      <w:r w:rsidRPr="005A1283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>
        <w:rPr>
          <w:sz w:val="22"/>
          <w:szCs w:val="22"/>
          <w:lang w:eastAsia="ar-SA"/>
        </w:rPr>
        <w:t>Zapytania</w:t>
      </w:r>
      <w:r w:rsidRPr="005A1283">
        <w:rPr>
          <w:sz w:val="22"/>
          <w:szCs w:val="22"/>
          <w:lang w:eastAsia="ar-SA"/>
        </w:rPr>
        <w:t>.</w:t>
      </w:r>
    </w:p>
    <w:p w:rsidR="000C022B" w:rsidRPr="005A1283" w:rsidRDefault="000C022B" w:rsidP="003D14E7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en-US"/>
        </w:rPr>
      </w:pPr>
      <w:r w:rsidRPr="005A1283">
        <w:rPr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:rsidR="000C022B" w:rsidRPr="005A1283" w:rsidRDefault="000C022B" w:rsidP="003D14E7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:rsidR="000C022B" w:rsidRPr="005A1283" w:rsidRDefault="000C022B" w:rsidP="003D14E7">
      <w:pPr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7</w:t>
      </w:r>
    </w:p>
    <w:p w:rsidR="000C022B" w:rsidRPr="005A1283" w:rsidRDefault="000C022B" w:rsidP="001952B4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Wykonawca zapłaci Zamawiającemu kary umowne w wysokości: </w:t>
      </w:r>
    </w:p>
    <w:p w:rsidR="000C022B" w:rsidRPr="005A1283" w:rsidRDefault="000C022B" w:rsidP="003D14E7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0,2 % od wartości netto zamówienia za każdy dzień zwłoki w dostawie przedmiotu umowy;</w:t>
      </w:r>
    </w:p>
    <w:p w:rsidR="000C022B" w:rsidRPr="005A1283" w:rsidRDefault="000C022B" w:rsidP="003D14E7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:rsidR="000C022B" w:rsidRPr="005A1283" w:rsidRDefault="000C022B" w:rsidP="003D14E7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20% od wartości netto wynagrodzenia z tytułu odstąpienia przez Wykonawcę od umowy z przyczyn nie leżących po stronie Zamawiającego.</w:t>
      </w:r>
    </w:p>
    <w:p w:rsidR="000C022B" w:rsidRPr="005A1283" w:rsidRDefault="000C022B" w:rsidP="003D14E7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ust.2.</w:t>
      </w:r>
    </w:p>
    <w:p w:rsidR="000C022B" w:rsidRPr="005A1283" w:rsidRDefault="000C022B" w:rsidP="001952B4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:rsidR="000C022B" w:rsidRPr="005A1283" w:rsidRDefault="000C022B" w:rsidP="001952B4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:rsidR="000C022B" w:rsidRPr="005A1283" w:rsidRDefault="000C022B" w:rsidP="001952B4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:rsidR="000C022B" w:rsidRPr="005A1283" w:rsidRDefault="000C022B" w:rsidP="003D14E7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8</w:t>
      </w:r>
    </w:p>
    <w:p w:rsidR="000C022B" w:rsidRPr="005A1283" w:rsidRDefault="000C022B" w:rsidP="001952B4">
      <w:pPr>
        <w:numPr>
          <w:ilvl w:val="0"/>
          <w:numId w:val="29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</w:p>
    <w:p w:rsidR="000C022B" w:rsidRPr="005A1283" w:rsidRDefault="000C022B" w:rsidP="001952B4">
      <w:pPr>
        <w:numPr>
          <w:ilvl w:val="0"/>
          <w:numId w:val="29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</w:t>
      </w:r>
      <w:r>
        <w:rPr>
          <w:sz w:val="22"/>
          <w:szCs w:val="22"/>
          <w:lang w:eastAsia="ar-SA"/>
        </w:rPr>
        <w:t xml:space="preserve"> obowiązków zgodnie z § 5 ust. 6 i 8</w:t>
      </w:r>
      <w:r w:rsidRPr="005A1283">
        <w:rPr>
          <w:sz w:val="22"/>
          <w:szCs w:val="22"/>
          <w:lang w:eastAsia="ar-SA"/>
        </w:rPr>
        <w:t xml:space="preserve"> umowy oraz po wyznaczeniu dodatkowego terminu na usunięcie nieprawidłowości. </w:t>
      </w:r>
    </w:p>
    <w:p w:rsidR="000C022B" w:rsidRPr="005A1283" w:rsidRDefault="000C022B" w:rsidP="003D14E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9</w:t>
      </w:r>
    </w:p>
    <w:p w:rsidR="000C022B" w:rsidRPr="005A1283" w:rsidRDefault="000C022B" w:rsidP="003D14E7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Wszelkie zmiany i uzupełnienia dotyczące niniejszej umowy wymagają formy pisemnej pod rygorem nieważności. </w:t>
      </w:r>
    </w:p>
    <w:p w:rsidR="000C022B" w:rsidRPr="005A1283" w:rsidRDefault="000C022B" w:rsidP="003D14E7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Zamawiający przewiduje możliwość zmiany zawartej umowy w szczególności w przypadku następujących okoliczności: </w:t>
      </w:r>
    </w:p>
    <w:p w:rsidR="000C022B" w:rsidRPr="005A1283" w:rsidRDefault="000C022B" w:rsidP="003D14E7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lastRenderedPageBreak/>
        <w:t xml:space="preserve">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:rsidR="000C022B" w:rsidRPr="005A1283" w:rsidRDefault="000C022B" w:rsidP="003D14E7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zmiany dotyczące terminów przewidzianych w umowie – w przypadku, w którym nie ma możliwości dotrzymania przez Wykonawcę tych terminów z przyczyn niezależnych od Wykonawcy; </w:t>
      </w:r>
    </w:p>
    <w:p w:rsidR="000C022B" w:rsidRPr="005A1283" w:rsidRDefault="000C022B" w:rsidP="003D14E7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0C022B" w:rsidRPr="005A1283" w:rsidRDefault="000C022B" w:rsidP="003D14E7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zmiany umowy są konieczne w związku ze zmianą odpowiednich przepisów prawa, </w:t>
      </w:r>
    </w:p>
    <w:p w:rsidR="000C022B" w:rsidRPr="005A1283" w:rsidRDefault="000C022B" w:rsidP="003D14E7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0C022B" w:rsidRPr="005A1283" w:rsidRDefault="000C022B" w:rsidP="003D14E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§ 10</w:t>
      </w:r>
    </w:p>
    <w:p w:rsidR="000C022B" w:rsidRPr="005A1283" w:rsidRDefault="000C022B" w:rsidP="00FD46F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:rsidR="000C022B" w:rsidRPr="005A1283" w:rsidRDefault="000C022B" w:rsidP="00FD46F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0C022B" w:rsidRPr="005A1283" w:rsidRDefault="000C022B" w:rsidP="00FD46F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W sprawach nieuregulowanych postanowieniami niniejszej umowy będą mieć zastosowanie przepisy  Kodeksu Cywilnego. </w:t>
      </w:r>
    </w:p>
    <w:p w:rsidR="000C022B" w:rsidRPr="005A1283" w:rsidRDefault="000C022B" w:rsidP="00FD46F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Umowę sporządzono w trzech jednobrzmiących egzemplarzach, z czego 2 egzemplarze dla Zamawiającego i jeden egzemplarz dla Wykonawcy.</w:t>
      </w: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ind w:firstLine="709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ZAMAWIAJĄCY                                                                                                          WYKONAWCA</w:t>
      </w: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both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ind w:firstLine="426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          </w:t>
      </w:r>
      <w:r w:rsidRPr="005A1283">
        <w:rPr>
          <w:sz w:val="22"/>
          <w:szCs w:val="22"/>
          <w:lang w:eastAsia="ar-SA"/>
        </w:rPr>
        <w:tab/>
        <w:t>……………………….</w:t>
      </w:r>
    </w:p>
    <w:p w:rsidR="000C022B" w:rsidRPr="005A1283" w:rsidRDefault="000C022B" w:rsidP="003D14E7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:rsidR="000C022B" w:rsidRPr="005A1283" w:rsidRDefault="000C022B" w:rsidP="003D14E7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:rsidR="000C022B" w:rsidRPr="005A1283" w:rsidRDefault="000C022B" w:rsidP="003D14E7">
      <w:pPr>
        <w:suppressAutoHyphens/>
        <w:ind w:left="567"/>
        <w:rPr>
          <w:b/>
          <w:sz w:val="22"/>
          <w:szCs w:val="22"/>
          <w:lang w:eastAsia="ar-SA"/>
        </w:rPr>
      </w:pPr>
    </w:p>
    <w:p w:rsidR="000C022B" w:rsidRPr="005A1283" w:rsidRDefault="000C022B" w:rsidP="00342916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Załączniki do umowy:</w:t>
      </w:r>
    </w:p>
    <w:p w:rsidR="000C022B" w:rsidRPr="005A1283" w:rsidRDefault="000C022B" w:rsidP="00342916">
      <w:pPr>
        <w:numPr>
          <w:ilvl w:val="1"/>
          <w:numId w:val="17"/>
        </w:numPr>
        <w:tabs>
          <w:tab w:val="clear" w:pos="1440"/>
        </w:tabs>
        <w:suppressAutoHyphens/>
        <w:ind w:left="426" w:hanging="426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Opis przedmiotu zamówienia,</w:t>
      </w:r>
    </w:p>
    <w:p w:rsidR="000C022B" w:rsidRPr="005A1283" w:rsidRDefault="000C022B" w:rsidP="00342916">
      <w:pPr>
        <w:numPr>
          <w:ilvl w:val="1"/>
          <w:numId w:val="17"/>
        </w:numPr>
        <w:tabs>
          <w:tab w:val="clear" w:pos="1440"/>
        </w:tabs>
        <w:suppressAutoHyphens/>
        <w:ind w:left="426" w:hanging="426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Oferta Wykonawcy z dnia ………..,</w:t>
      </w:r>
    </w:p>
    <w:p w:rsidR="000C022B" w:rsidRPr="005A1283" w:rsidRDefault="000C022B" w:rsidP="003D14E7">
      <w:pPr>
        <w:tabs>
          <w:tab w:val="left" w:pos="1134"/>
        </w:tabs>
        <w:suppressAutoHyphens/>
        <w:ind w:left="567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right"/>
        <w:rPr>
          <w:b/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br w:type="page"/>
      </w:r>
      <w:r w:rsidRPr="005A1283">
        <w:rPr>
          <w:b/>
          <w:sz w:val="22"/>
          <w:szCs w:val="22"/>
          <w:lang w:eastAsia="ar-SA"/>
        </w:rPr>
        <w:lastRenderedPageBreak/>
        <w:t>Załącznik nr 1 do umowy</w:t>
      </w:r>
    </w:p>
    <w:p w:rsidR="000C022B" w:rsidRPr="005A1283" w:rsidRDefault="000C022B" w:rsidP="003D14E7">
      <w:pPr>
        <w:suppressAutoHyphens/>
        <w:jc w:val="right"/>
        <w:rPr>
          <w:b/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jc w:val="center"/>
        <w:rPr>
          <w:b/>
          <w:sz w:val="28"/>
          <w:szCs w:val="22"/>
          <w:lang w:eastAsia="ar-SA"/>
        </w:rPr>
      </w:pPr>
      <w:r w:rsidRPr="005A1283">
        <w:rPr>
          <w:b/>
          <w:sz w:val="28"/>
          <w:szCs w:val="22"/>
          <w:lang w:eastAsia="ar-SA"/>
        </w:rPr>
        <w:t>OPIS PRZEDMIOTU ZAMÓWIENIA</w:t>
      </w:r>
    </w:p>
    <w:p w:rsidR="000C022B" w:rsidRPr="005A1283" w:rsidRDefault="000C022B" w:rsidP="003D14E7">
      <w:pPr>
        <w:tabs>
          <w:tab w:val="left" w:pos="1134"/>
        </w:tabs>
        <w:suppressAutoHyphens/>
        <w:jc w:val="center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numPr>
          <w:ilvl w:val="0"/>
          <w:numId w:val="34"/>
        </w:numPr>
        <w:shd w:val="clear" w:color="auto" w:fill="FFFFFF"/>
        <w:suppressAutoHyphens/>
        <w:autoSpaceDE w:val="0"/>
        <w:spacing w:before="80"/>
        <w:ind w:left="567"/>
        <w:jc w:val="both"/>
        <w:rPr>
          <w:bCs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 czujnik temperatury – 28 sztuk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Kompaktowy lekki jednokanałowy autonomiczny czujnik temperatury,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Ciągłe próbkowanie do 1 Hz,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Zgrywanie danych i komunikacja poprzez interfejs optyczny,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głębokości pracy do 120 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temperatury -40°C to 50°C,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temperatury ± 0.2°C,</w:t>
      </w:r>
    </w:p>
    <w:p w:rsidR="000C022B" w:rsidRPr="005A1283" w:rsidRDefault="000C022B" w:rsidP="00FD46F4">
      <w:pPr>
        <w:widowControl w:val="0"/>
        <w:numPr>
          <w:ilvl w:val="0"/>
          <w:numId w:val="15"/>
        </w:numPr>
        <w:tabs>
          <w:tab w:val="clear" w:pos="1440"/>
        </w:tabs>
        <w:suppressAutoHyphens/>
        <w:autoSpaceDE w:val="0"/>
        <w:autoSpaceDN w:val="0"/>
        <w:adjustRightInd w:val="0"/>
        <w:ind w:left="993" w:hanging="357"/>
        <w:contextualSpacing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temperatury &lt; 0.02°C,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Stabilność pomiaru temperatury: 0.1°C/rok,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Autonomia przyrządu przy próbkowaniu 1 min do 6lat 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Współczynniki kalibracyjne zapisane w pamięci czujnika,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Możliwość eksportu danych do </w:t>
      </w:r>
      <w:proofErr w:type="spellStart"/>
      <w:r w:rsidRPr="005A1283">
        <w:rPr>
          <w:sz w:val="22"/>
          <w:szCs w:val="22"/>
          <w:lang w:eastAsia="ar-SA"/>
        </w:rPr>
        <w:t>Matlaba</w:t>
      </w:r>
      <w:proofErr w:type="spellEnd"/>
      <w:r w:rsidRPr="005A1283">
        <w:rPr>
          <w:sz w:val="22"/>
          <w:szCs w:val="22"/>
          <w:lang w:eastAsia="ar-SA"/>
        </w:rPr>
        <w:t xml:space="preserve">, Excela lub jako plików </w:t>
      </w:r>
      <w:proofErr w:type="spellStart"/>
      <w:r w:rsidRPr="005A1283">
        <w:rPr>
          <w:sz w:val="22"/>
          <w:szCs w:val="22"/>
          <w:lang w:eastAsia="ar-SA"/>
        </w:rPr>
        <w:t>Ascii</w:t>
      </w:r>
      <w:proofErr w:type="spellEnd"/>
      <w:r w:rsidRPr="005A1283">
        <w:rPr>
          <w:sz w:val="22"/>
          <w:szCs w:val="22"/>
          <w:lang w:eastAsia="ar-SA"/>
        </w:rPr>
        <w:t>;</w:t>
      </w:r>
    </w:p>
    <w:p w:rsidR="000C022B" w:rsidRPr="005A1283" w:rsidRDefault="000C022B" w:rsidP="003D14E7">
      <w:pPr>
        <w:numPr>
          <w:ilvl w:val="0"/>
          <w:numId w:val="34"/>
        </w:numPr>
        <w:shd w:val="clear" w:color="auto" w:fill="FFFFFF"/>
        <w:suppressAutoHyphens/>
        <w:autoSpaceDE w:val="0"/>
        <w:spacing w:before="200"/>
        <w:ind w:left="567" w:hanging="357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 czujnik temperatury i głębokości - 6 sztuki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Mały i wszechstronny dwukanałowy autonomiczny czujnik temperatury i głębokości,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Ciągłe próbkowanie do 1 Hz,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Zgrywanie danych i komunikacja poprzez interfejs optyczny,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głębokości pracy do 75 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temperatury -20°C to 50°C,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temperatury ± 0.4°C,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temperatury &lt; 0.1°C,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Stabilność pomiaru temperatury: 0.1°C/rok,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pomiaru głębokości 75 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 głębokości ±0.05% pełnej skali,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głębokości &lt;0.001% pełnej skali,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Autonomia przyrządu przy częstotliwości próbkowaniu 1 min do 5 lat 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Współczynniki kalibracyjne zapisane w pamięci czujnika;</w:t>
      </w:r>
    </w:p>
    <w:p w:rsidR="000C022B" w:rsidRPr="005A1283" w:rsidRDefault="000C022B" w:rsidP="003D14E7">
      <w:pPr>
        <w:numPr>
          <w:ilvl w:val="0"/>
          <w:numId w:val="34"/>
        </w:numPr>
        <w:shd w:val="clear" w:color="auto" w:fill="FFFFFF"/>
        <w:suppressAutoHyphens/>
        <w:autoSpaceDE w:val="0"/>
        <w:spacing w:before="200"/>
        <w:ind w:left="567" w:hanging="357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 czujnik temperatury i przewodności - 12 sztuk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Autonomiczny czujnik temperatury i przewodności do zastosowań na kotwiczonych pionach pomiarowych,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Zgrywanie danych i komunikacja poprzez interfejs optyczny,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Dryf zegara ± 60 sekund/rok,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głębokości pracy do 70 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Zakres pomiaru przewodności: </w:t>
      </w:r>
      <w:proofErr w:type="spellStart"/>
      <w:r w:rsidRPr="005A1283">
        <w:rPr>
          <w:sz w:val="22"/>
          <w:szCs w:val="22"/>
          <w:lang w:eastAsia="ar-SA"/>
        </w:rPr>
        <w:t>Low</w:t>
      </w:r>
      <w:proofErr w:type="spellEnd"/>
      <w:r w:rsidRPr="005A1283">
        <w:rPr>
          <w:sz w:val="22"/>
          <w:szCs w:val="22"/>
          <w:lang w:eastAsia="ar-SA"/>
        </w:rPr>
        <w:t xml:space="preserve"> 50 - 30.000µS/cm, High 1.000 – 55.000µS/cm,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przewodności ± 3µS/cm,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przewodności 2 µS/cm,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pomiaru temperatury -2°C to 36°C,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temperatury ±0.1°C,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temperatury 0.01°C,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Autonomia przyrządu przy częstotliwości próbkowaniu 1 min do 3 lat,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Współczynniki kalibracyjne zapisane w pamięci czujnika;</w:t>
      </w:r>
    </w:p>
    <w:p w:rsidR="000C022B" w:rsidRPr="005A1283" w:rsidRDefault="000C022B" w:rsidP="003D14E7">
      <w:pPr>
        <w:numPr>
          <w:ilvl w:val="0"/>
          <w:numId w:val="34"/>
        </w:numPr>
        <w:shd w:val="clear" w:color="auto" w:fill="FFFFFF"/>
        <w:suppressAutoHyphens/>
        <w:autoSpaceDE w:val="0"/>
        <w:spacing w:before="200"/>
        <w:ind w:left="567" w:hanging="357"/>
        <w:jc w:val="both"/>
        <w:rPr>
          <w:b/>
          <w:sz w:val="22"/>
          <w:szCs w:val="22"/>
          <w:lang w:eastAsia="ar-SA"/>
        </w:rPr>
      </w:pPr>
      <w:r w:rsidRPr="005A1283">
        <w:rPr>
          <w:b/>
          <w:sz w:val="22"/>
          <w:szCs w:val="22"/>
          <w:lang w:eastAsia="ar-SA"/>
        </w:rPr>
        <w:t>Autonomiczny czujnik temperatury i rozpuszczonego tlenu w wodzie morskiej – 3 sztuki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Autonomiczny czujnik temperatury i rozpuszczonego tlenu,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Zgrywanie danych i komunikacja poprzez interfejs optyczny,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 xml:space="preserve">Dryf zegara ± 60 </w:t>
      </w:r>
      <w:proofErr w:type="spellStart"/>
      <w:r w:rsidRPr="005A1283">
        <w:rPr>
          <w:sz w:val="22"/>
          <w:szCs w:val="22"/>
          <w:lang w:eastAsia="ar-SA"/>
        </w:rPr>
        <w:t>sec</w:t>
      </w:r>
      <w:proofErr w:type="spellEnd"/>
      <w:r w:rsidRPr="005A1283">
        <w:rPr>
          <w:sz w:val="22"/>
          <w:szCs w:val="22"/>
          <w:lang w:eastAsia="ar-SA"/>
        </w:rPr>
        <w:t>./rok,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głębokości pracy do 100m,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Częstotliwość próbkowania od 1 min,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pomiaru temperatury -5°C to 40°C,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Dokładność pomiaru temperatury ± 0.2°C,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temperatury 0.02°C,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Zakres czujnika rozpuszczonego tlenu 0 do 30 mg/l,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lastRenderedPageBreak/>
        <w:t>Dokładność pomiaru  rozpuszczonego tlenu 0,2 mg/l w zakresie do 8mg/l, 0,5 mg/l w zakresie 8 – 20 mg/l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Rozdzielczość pomiaru  rozpuszczonego tlenu 0.02mg/l,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Autonomia przyrządu przy częstotliwości próbkowaniu 5 min do 3 lat,</w:t>
      </w:r>
    </w:p>
    <w:p w:rsidR="000C022B" w:rsidRPr="005A1283" w:rsidRDefault="000C022B" w:rsidP="00FD46F4">
      <w:pPr>
        <w:numPr>
          <w:ilvl w:val="0"/>
          <w:numId w:val="15"/>
        </w:numPr>
        <w:tabs>
          <w:tab w:val="clear" w:pos="1440"/>
        </w:tabs>
        <w:suppressAutoHyphens/>
        <w:ind w:left="993" w:hanging="357"/>
        <w:contextualSpacing/>
        <w:jc w:val="both"/>
        <w:rPr>
          <w:sz w:val="22"/>
          <w:szCs w:val="22"/>
          <w:lang w:eastAsia="ar-SA"/>
        </w:rPr>
      </w:pPr>
      <w:r w:rsidRPr="005A1283">
        <w:rPr>
          <w:sz w:val="22"/>
          <w:szCs w:val="22"/>
          <w:lang w:eastAsia="ar-SA"/>
        </w:rPr>
        <w:t>Współczynniki kalibracyjne zapisane w pamięci czujnika.</w:t>
      </w:r>
    </w:p>
    <w:p w:rsidR="000C022B" w:rsidRPr="005A1283" w:rsidRDefault="000C022B" w:rsidP="003D14E7">
      <w:pPr>
        <w:tabs>
          <w:tab w:val="left" w:pos="1134"/>
        </w:tabs>
        <w:suppressAutoHyphens/>
        <w:jc w:val="center"/>
        <w:rPr>
          <w:sz w:val="22"/>
          <w:szCs w:val="22"/>
          <w:lang w:eastAsia="ar-SA"/>
        </w:rPr>
      </w:pPr>
    </w:p>
    <w:p w:rsidR="000C022B" w:rsidRPr="005A1283" w:rsidRDefault="000C022B" w:rsidP="003D14E7">
      <w:pPr>
        <w:suppressAutoHyphens/>
        <w:rPr>
          <w:bCs/>
          <w:sz w:val="22"/>
          <w:szCs w:val="22"/>
        </w:rPr>
      </w:pPr>
    </w:p>
    <w:sectPr w:rsidR="000C022B" w:rsidRPr="005A1283" w:rsidSect="00342916">
      <w:footerReference w:type="default" r:id="rId7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2B" w:rsidRDefault="000C022B">
      <w:r>
        <w:separator/>
      </w:r>
    </w:p>
  </w:endnote>
  <w:endnote w:type="continuationSeparator" w:id="1">
    <w:p w:rsidR="000C022B" w:rsidRDefault="000C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2B" w:rsidRDefault="00477CD6">
    <w:pPr>
      <w:pStyle w:val="Stopka"/>
      <w:jc w:val="center"/>
    </w:pPr>
    <w:fldSimple w:instr=" PAGE ">
      <w:r w:rsidR="002B0E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2B" w:rsidRDefault="000C022B">
      <w:r>
        <w:separator/>
      </w:r>
    </w:p>
  </w:footnote>
  <w:footnote w:type="continuationSeparator" w:id="1">
    <w:p w:rsidR="000C022B" w:rsidRDefault="000C022B">
      <w:r>
        <w:continuationSeparator/>
      </w:r>
    </w:p>
  </w:footnote>
  <w:footnote w:id="2">
    <w:p w:rsidR="000C022B" w:rsidRDefault="000C022B" w:rsidP="003D14E7">
      <w:pPr>
        <w:pStyle w:val="Tekstprzypisudolnego"/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0C022B" w:rsidRDefault="000C022B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:rsidR="000C022B" w:rsidRPr="002B0E8F" w:rsidRDefault="000C022B" w:rsidP="003D14E7">
      <w:pPr>
        <w:pStyle w:val="Tekstprzypisudolnego"/>
        <w:rPr>
          <w:sz w:val="10"/>
          <w:szCs w:val="10"/>
        </w:rPr>
      </w:pPr>
    </w:p>
  </w:footnote>
  <w:footnote w:id="4">
    <w:p w:rsidR="000C022B" w:rsidRDefault="000C022B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  <w:p w:rsidR="000C022B" w:rsidRPr="002B0E8F" w:rsidRDefault="000C022B" w:rsidP="003D14E7">
      <w:pPr>
        <w:pStyle w:val="Tekstprzypisudolnego"/>
        <w:rPr>
          <w:sz w:val="10"/>
          <w:szCs w:val="10"/>
        </w:rPr>
      </w:pPr>
    </w:p>
  </w:footnote>
  <w:footnote w:id="5">
    <w:p w:rsidR="000C022B" w:rsidRDefault="000C022B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C022B" w:rsidRDefault="000C022B" w:rsidP="003D14E7">
      <w:pPr>
        <w:pStyle w:val="Tekstprzypisudolnego"/>
      </w:pPr>
    </w:p>
  </w:footnote>
  <w:footnote w:id="6">
    <w:p w:rsidR="000C022B" w:rsidRDefault="000C022B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C022B" w:rsidRPr="002B0E8F" w:rsidRDefault="000C022B" w:rsidP="003D14E7">
      <w:pPr>
        <w:pStyle w:val="Tekstprzypisudolnego"/>
        <w:rPr>
          <w:sz w:val="10"/>
          <w:szCs w:val="10"/>
        </w:rPr>
      </w:pPr>
    </w:p>
  </w:footnote>
  <w:footnote w:id="7">
    <w:p w:rsidR="000C022B" w:rsidRDefault="000C022B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</w:p>
  </w:footnote>
  <w:footnote w:id="8">
    <w:p w:rsidR="000C022B" w:rsidRDefault="000C022B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 xml:space="preserve">oświadczenia o spełnianiu warunków udziału w postępowaniu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1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2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3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4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5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8"/>
  </w:num>
  <w:num w:numId="6">
    <w:abstractNumId w:val="7"/>
  </w:num>
  <w:num w:numId="7">
    <w:abstractNumId w:val="18"/>
  </w:num>
  <w:num w:numId="8">
    <w:abstractNumId w:val="26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29"/>
  </w:num>
  <w:num w:numId="22">
    <w:abstractNumId w:val="37"/>
  </w:num>
  <w:num w:numId="23">
    <w:abstractNumId w:val="36"/>
  </w:num>
  <w:num w:numId="24">
    <w:abstractNumId w:val="4"/>
  </w:num>
  <w:num w:numId="25">
    <w:abstractNumId w:val="35"/>
  </w:num>
  <w:num w:numId="26">
    <w:abstractNumId w:val="13"/>
  </w:num>
  <w:num w:numId="27">
    <w:abstractNumId w:val="27"/>
  </w:num>
  <w:num w:numId="28">
    <w:abstractNumId w:val="5"/>
  </w:num>
  <w:num w:numId="29">
    <w:abstractNumId w:val="34"/>
  </w:num>
  <w:num w:numId="30">
    <w:abstractNumId w:val="31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86480"/>
    <w:rsid w:val="00012DC7"/>
    <w:rsid w:val="00015A3D"/>
    <w:rsid w:val="00036642"/>
    <w:rsid w:val="00036E7B"/>
    <w:rsid w:val="00042C9A"/>
    <w:rsid w:val="00055CEA"/>
    <w:rsid w:val="00080BDD"/>
    <w:rsid w:val="00095E49"/>
    <w:rsid w:val="000B4C61"/>
    <w:rsid w:val="000C022B"/>
    <w:rsid w:val="000D7086"/>
    <w:rsid w:val="000E096C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4D9E"/>
    <w:rsid w:val="00181D45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E22"/>
    <w:rsid w:val="002266CA"/>
    <w:rsid w:val="0022790A"/>
    <w:rsid w:val="00234CEA"/>
    <w:rsid w:val="0025145C"/>
    <w:rsid w:val="0026635F"/>
    <w:rsid w:val="00276509"/>
    <w:rsid w:val="002A302A"/>
    <w:rsid w:val="002B0E8F"/>
    <w:rsid w:val="002C05F1"/>
    <w:rsid w:val="002D0060"/>
    <w:rsid w:val="002D67FC"/>
    <w:rsid w:val="002D7931"/>
    <w:rsid w:val="002E5D16"/>
    <w:rsid w:val="002F2A5C"/>
    <w:rsid w:val="002F7493"/>
    <w:rsid w:val="00302927"/>
    <w:rsid w:val="0032315E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14E7"/>
    <w:rsid w:val="003D7E76"/>
    <w:rsid w:val="003F2705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55512"/>
    <w:rsid w:val="00464E07"/>
    <w:rsid w:val="00475438"/>
    <w:rsid w:val="00477CD6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31A06"/>
    <w:rsid w:val="005326B9"/>
    <w:rsid w:val="00532D58"/>
    <w:rsid w:val="0055360F"/>
    <w:rsid w:val="00566D2E"/>
    <w:rsid w:val="00571812"/>
    <w:rsid w:val="00577DE9"/>
    <w:rsid w:val="00586480"/>
    <w:rsid w:val="00597488"/>
    <w:rsid w:val="005A1283"/>
    <w:rsid w:val="005B2956"/>
    <w:rsid w:val="005C0886"/>
    <w:rsid w:val="005C331C"/>
    <w:rsid w:val="005C77C2"/>
    <w:rsid w:val="005F246A"/>
    <w:rsid w:val="00601899"/>
    <w:rsid w:val="00607D81"/>
    <w:rsid w:val="0062219C"/>
    <w:rsid w:val="00655A59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691F"/>
    <w:rsid w:val="0075118F"/>
    <w:rsid w:val="00752F22"/>
    <w:rsid w:val="0076084F"/>
    <w:rsid w:val="0076127D"/>
    <w:rsid w:val="0076419E"/>
    <w:rsid w:val="007B34FE"/>
    <w:rsid w:val="007B738B"/>
    <w:rsid w:val="007C70C5"/>
    <w:rsid w:val="007C7FB8"/>
    <w:rsid w:val="007D2F16"/>
    <w:rsid w:val="007F014E"/>
    <w:rsid w:val="008245A4"/>
    <w:rsid w:val="008257D8"/>
    <w:rsid w:val="00833502"/>
    <w:rsid w:val="008341B6"/>
    <w:rsid w:val="00841009"/>
    <w:rsid w:val="0084112A"/>
    <w:rsid w:val="00845832"/>
    <w:rsid w:val="00875F81"/>
    <w:rsid w:val="00883207"/>
    <w:rsid w:val="008B483D"/>
    <w:rsid w:val="008C723D"/>
    <w:rsid w:val="008E67F4"/>
    <w:rsid w:val="008E7574"/>
    <w:rsid w:val="00904044"/>
    <w:rsid w:val="00913ACE"/>
    <w:rsid w:val="00920CFD"/>
    <w:rsid w:val="00924CEC"/>
    <w:rsid w:val="00926F57"/>
    <w:rsid w:val="00942AF5"/>
    <w:rsid w:val="00952887"/>
    <w:rsid w:val="00970220"/>
    <w:rsid w:val="0097238C"/>
    <w:rsid w:val="0097662E"/>
    <w:rsid w:val="0098044D"/>
    <w:rsid w:val="00981A03"/>
    <w:rsid w:val="00987E9F"/>
    <w:rsid w:val="009A605A"/>
    <w:rsid w:val="009A6AC7"/>
    <w:rsid w:val="009B361D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65422"/>
    <w:rsid w:val="00B70382"/>
    <w:rsid w:val="00B833F4"/>
    <w:rsid w:val="00BA44DD"/>
    <w:rsid w:val="00BA48D8"/>
    <w:rsid w:val="00BB2BC4"/>
    <w:rsid w:val="00BC72BD"/>
    <w:rsid w:val="00BD42A0"/>
    <w:rsid w:val="00BD582C"/>
    <w:rsid w:val="00BD71B3"/>
    <w:rsid w:val="00BE7B37"/>
    <w:rsid w:val="00BF17BE"/>
    <w:rsid w:val="00BF2B3A"/>
    <w:rsid w:val="00C04200"/>
    <w:rsid w:val="00C079F8"/>
    <w:rsid w:val="00C13F6B"/>
    <w:rsid w:val="00C254AD"/>
    <w:rsid w:val="00C36EB9"/>
    <w:rsid w:val="00C52EE9"/>
    <w:rsid w:val="00C71C91"/>
    <w:rsid w:val="00C77FBC"/>
    <w:rsid w:val="00C85EB0"/>
    <w:rsid w:val="00C86BAB"/>
    <w:rsid w:val="00C97F93"/>
    <w:rsid w:val="00CA1749"/>
    <w:rsid w:val="00CF1D61"/>
    <w:rsid w:val="00D22853"/>
    <w:rsid w:val="00D25065"/>
    <w:rsid w:val="00D334F8"/>
    <w:rsid w:val="00D40DAE"/>
    <w:rsid w:val="00D430B1"/>
    <w:rsid w:val="00D52A95"/>
    <w:rsid w:val="00D676FC"/>
    <w:rsid w:val="00D87659"/>
    <w:rsid w:val="00D96BDD"/>
    <w:rsid w:val="00DA0D6D"/>
    <w:rsid w:val="00DB5333"/>
    <w:rsid w:val="00DE097F"/>
    <w:rsid w:val="00DE2330"/>
    <w:rsid w:val="00E05FA3"/>
    <w:rsid w:val="00E0771B"/>
    <w:rsid w:val="00E44BA6"/>
    <w:rsid w:val="00E45BCC"/>
    <w:rsid w:val="00E4767E"/>
    <w:rsid w:val="00E567A0"/>
    <w:rsid w:val="00E62D1F"/>
    <w:rsid w:val="00E63001"/>
    <w:rsid w:val="00E724CD"/>
    <w:rsid w:val="00E73DB2"/>
    <w:rsid w:val="00E77E57"/>
    <w:rsid w:val="00E812F6"/>
    <w:rsid w:val="00E86302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62FC3"/>
    <w:rsid w:val="00F6408F"/>
    <w:rsid w:val="00F71EC1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2</TotalTime>
  <Pages>10</Pages>
  <Words>3748</Words>
  <Characters>22488</Characters>
  <Application>Microsoft Office Word</Application>
  <DocSecurity>0</DocSecurity>
  <Lines>187</Lines>
  <Paragraphs>52</Paragraphs>
  <ScaleCrop>false</ScaleCrop>
  <Company>IO PAN</Company>
  <LinksUpToDate>false</LinksUpToDate>
  <CharactersWithSpaces>26184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creator>Sekretariat</dc:creator>
  <cp:lastModifiedBy>Gosia</cp:lastModifiedBy>
  <cp:revision>2</cp:revision>
  <cp:lastPrinted>2020-04-08T10:57:00Z</cp:lastPrinted>
  <dcterms:created xsi:type="dcterms:W3CDTF">2020-04-09T07:24:00Z</dcterms:created>
  <dcterms:modified xsi:type="dcterms:W3CDTF">2020-04-09T07:24:00Z</dcterms:modified>
</cp:coreProperties>
</file>